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3787" w14:textId="77777777" w:rsidR="00754B0A" w:rsidRDefault="00754B0A" w:rsidP="005E158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76FF7" w14:paraId="4BE3BC75" w14:textId="77777777" w:rsidTr="00F76FF7">
        <w:tc>
          <w:tcPr>
            <w:tcW w:w="4814" w:type="dxa"/>
          </w:tcPr>
          <w:p w14:paraId="63EDF4F0" w14:textId="0EE5E6F4" w:rsidR="00F76FF7" w:rsidRDefault="00F76FF7" w:rsidP="00F76FF7">
            <w:pPr>
              <w:rPr>
                <w:rFonts w:ascii="Arial" w:hAnsi="Arial" w:cs="Arial"/>
                <w:sz w:val="14"/>
                <w:szCs w:val="14"/>
              </w:rPr>
            </w:pPr>
            <w:r w:rsidRPr="00F76FF7">
              <w:rPr>
                <w:rFonts w:ascii="Arial" w:hAnsi="Arial" w:cs="Arial"/>
                <w:sz w:val="14"/>
                <w:szCs w:val="14"/>
              </w:rPr>
              <w:t>Zu richten an:</w:t>
            </w:r>
          </w:p>
          <w:p w14:paraId="24D9CF45" w14:textId="77777777" w:rsidR="00DC0198" w:rsidRPr="00F76FF7" w:rsidRDefault="00DC0198" w:rsidP="00F76F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F47249" w14:textId="222AF541" w:rsidR="00F76FF7" w:rsidRPr="00F76FF7" w:rsidRDefault="00F76FF7" w:rsidP="00F76FF7">
            <w:pPr>
              <w:rPr>
                <w:rFonts w:ascii="Arial" w:hAnsi="Arial" w:cs="Arial"/>
                <w:sz w:val="20"/>
                <w:szCs w:val="20"/>
              </w:rPr>
            </w:pPr>
            <w:r w:rsidRPr="00F76FF7">
              <w:rPr>
                <w:rFonts w:ascii="Arial" w:hAnsi="Arial" w:cs="Arial"/>
                <w:sz w:val="20"/>
                <w:szCs w:val="20"/>
              </w:rPr>
              <w:t>Partnerschaft für Demokratie Köthen (Anhalt)</w:t>
            </w:r>
          </w:p>
          <w:p w14:paraId="650F79E1" w14:textId="3B40661A" w:rsidR="00F76FF7" w:rsidRPr="00F76FF7" w:rsidRDefault="00F76FF7" w:rsidP="00F76FF7">
            <w:pPr>
              <w:rPr>
                <w:rFonts w:ascii="Arial" w:hAnsi="Arial" w:cs="Arial"/>
                <w:sz w:val="20"/>
                <w:szCs w:val="20"/>
              </w:rPr>
            </w:pPr>
            <w:r w:rsidRPr="00F76FF7">
              <w:rPr>
                <w:rFonts w:ascii="Arial" w:hAnsi="Arial" w:cs="Arial"/>
                <w:sz w:val="20"/>
                <w:szCs w:val="20"/>
              </w:rPr>
              <w:t>Frau Tina Rose</w:t>
            </w:r>
          </w:p>
          <w:p w14:paraId="20911B4C" w14:textId="77777777" w:rsidR="00F76FF7" w:rsidRPr="00F76FF7" w:rsidRDefault="00F76FF7" w:rsidP="00F76FF7">
            <w:pPr>
              <w:rPr>
                <w:rFonts w:ascii="Arial" w:hAnsi="Arial" w:cs="Arial"/>
                <w:sz w:val="20"/>
                <w:szCs w:val="20"/>
              </w:rPr>
            </w:pPr>
            <w:r w:rsidRPr="00F76FF7">
              <w:rPr>
                <w:rFonts w:ascii="Arial" w:hAnsi="Arial" w:cs="Arial"/>
                <w:sz w:val="20"/>
                <w:szCs w:val="20"/>
              </w:rPr>
              <w:t>Wallstraße 71</w:t>
            </w:r>
          </w:p>
          <w:p w14:paraId="762C799E" w14:textId="3099D322" w:rsidR="00F76FF7" w:rsidRPr="00F76FF7" w:rsidRDefault="00F76FF7" w:rsidP="00F76F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6FF7">
              <w:rPr>
                <w:rFonts w:ascii="Arial" w:hAnsi="Arial" w:cs="Arial"/>
                <w:sz w:val="20"/>
                <w:szCs w:val="20"/>
              </w:rPr>
              <w:t>06366 Köthen</w:t>
            </w:r>
          </w:p>
        </w:tc>
        <w:tc>
          <w:tcPr>
            <w:tcW w:w="4814" w:type="dxa"/>
          </w:tcPr>
          <w:p w14:paraId="5EC245E4" w14:textId="77777777" w:rsidR="00096A9E" w:rsidRDefault="00096A9E" w:rsidP="00F76FF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Sachbericht</w:t>
            </w:r>
            <w:r w:rsidR="00F76FF7" w:rsidRPr="00F76FF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nach Vollendung </w:t>
            </w:r>
          </w:p>
          <w:p w14:paraId="3A98F047" w14:textId="259EF8FA" w:rsidR="00F76FF7" w:rsidRDefault="00096A9E" w:rsidP="00F76FF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einer Einzelmaßnahme im Bereich</w:t>
            </w:r>
          </w:p>
          <w:p w14:paraId="6893625C" w14:textId="77777777" w:rsidR="00DC0198" w:rsidRPr="00F76FF7" w:rsidRDefault="00DC0198" w:rsidP="00F76F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9352FD" w14:textId="79314A98" w:rsidR="00F76FF7" w:rsidRPr="003B720A" w:rsidRDefault="00000000" w:rsidP="00F76FF7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82457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FF7" w:rsidRPr="003B720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76FF7" w:rsidRPr="003B720A">
              <w:rPr>
                <w:rFonts w:ascii="Arial" w:hAnsi="Arial" w:cs="Arial"/>
                <w:b/>
              </w:rPr>
              <w:t xml:space="preserve">  Aktion- und Initiativfond</w:t>
            </w:r>
          </w:p>
          <w:p w14:paraId="7307ADFD" w14:textId="77777777" w:rsidR="00DC0198" w:rsidRPr="003B720A" w:rsidRDefault="00DC0198" w:rsidP="00F76FF7">
            <w:pPr>
              <w:rPr>
                <w:rFonts w:ascii="Arial" w:hAnsi="Arial" w:cs="Arial"/>
                <w:b/>
              </w:rPr>
            </w:pPr>
          </w:p>
          <w:p w14:paraId="2D9583BD" w14:textId="08AABE05" w:rsidR="00F76FF7" w:rsidRPr="003B720A" w:rsidRDefault="00000000" w:rsidP="00F76FF7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99637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FF7" w:rsidRPr="003B720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76FF7" w:rsidRPr="003B720A">
              <w:rPr>
                <w:rFonts w:ascii="Arial" w:hAnsi="Arial" w:cs="Arial"/>
                <w:b/>
              </w:rPr>
              <w:t xml:space="preserve">  Jugendfond</w:t>
            </w:r>
          </w:p>
          <w:p w14:paraId="19488A14" w14:textId="77777777" w:rsidR="00DC0198" w:rsidRPr="00F76FF7" w:rsidRDefault="00DC0198" w:rsidP="00F76F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E8F496" w14:textId="6FFF063B" w:rsidR="00DC0198" w:rsidRDefault="00F76FF7" w:rsidP="00F76FF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F76FF7">
              <w:rPr>
                <w:rFonts w:ascii="Arial" w:hAnsi="Arial" w:cs="Arial"/>
                <w:bCs/>
                <w:sz w:val="14"/>
                <w:szCs w:val="14"/>
              </w:rPr>
              <w:t>im Rahmen des Bundesprogramms „Demokratie leben!“</w:t>
            </w:r>
          </w:p>
          <w:p w14:paraId="7BF3FC8C" w14:textId="77777777" w:rsidR="00F76FF7" w:rsidRDefault="00F76FF7" w:rsidP="00F76FF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F76FF7">
              <w:rPr>
                <w:rFonts w:ascii="Arial" w:hAnsi="Arial" w:cs="Arial"/>
                <w:bCs/>
                <w:sz w:val="14"/>
                <w:szCs w:val="14"/>
              </w:rPr>
              <w:t>Programmbereich „Partnerschaft für Demokratie Köthen</w:t>
            </w:r>
            <w:r w:rsidR="00C06C75">
              <w:rPr>
                <w:rFonts w:ascii="Arial" w:hAnsi="Arial" w:cs="Arial"/>
                <w:bCs/>
                <w:sz w:val="14"/>
                <w:szCs w:val="14"/>
              </w:rPr>
              <w:t xml:space="preserve"> (Anhalt)</w:t>
            </w:r>
            <w:r w:rsidRPr="00F76FF7">
              <w:rPr>
                <w:rFonts w:ascii="Arial" w:hAnsi="Arial" w:cs="Arial"/>
                <w:bCs/>
                <w:sz w:val="14"/>
                <w:szCs w:val="14"/>
              </w:rPr>
              <w:t>“</w:t>
            </w:r>
          </w:p>
          <w:p w14:paraId="234291E5" w14:textId="7B7CC08E" w:rsidR="00DD3344" w:rsidRPr="00F76FF7" w:rsidRDefault="00DD3344" w:rsidP="00F76FF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1671EA5" w14:textId="77777777" w:rsidR="00AD2126" w:rsidRDefault="00AD2126" w:rsidP="00AD21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90D9C18" w14:textId="2063F64B" w:rsidR="00A20BB0" w:rsidRDefault="00A20BB0" w:rsidP="00EC7741">
      <w:pPr>
        <w:spacing w:after="6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76FF7" w14:paraId="27D33284" w14:textId="77777777" w:rsidTr="002551A4">
        <w:trPr>
          <w:trHeight w:val="510"/>
        </w:trPr>
        <w:tc>
          <w:tcPr>
            <w:tcW w:w="9628" w:type="dxa"/>
            <w:gridSpan w:val="2"/>
          </w:tcPr>
          <w:p w14:paraId="57FCF88B" w14:textId="36208C02" w:rsidR="00F76FF7" w:rsidRDefault="00F76FF7" w:rsidP="00A20BB0">
            <w:pPr>
              <w:rPr>
                <w:rFonts w:ascii="Arial" w:hAnsi="Arial" w:cs="Arial"/>
                <w:sz w:val="10"/>
                <w:szCs w:val="10"/>
              </w:rPr>
            </w:pPr>
            <w:r w:rsidRPr="00F76FF7">
              <w:rPr>
                <w:rFonts w:ascii="Arial" w:hAnsi="Arial" w:cs="Arial"/>
                <w:b/>
                <w:sz w:val="16"/>
                <w:szCs w:val="16"/>
              </w:rPr>
              <w:t>Einzelprojekt-Nr.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76FF7">
              <w:rPr>
                <w:rFonts w:ascii="Arial" w:hAnsi="Arial" w:cs="Arial"/>
                <w:sz w:val="10"/>
                <w:szCs w:val="10"/>
              </w:rPr>
              <w:t>(</w:t>
            </w:r>
            <w:r w:rsidR="00096A9E">
              <w:rPr>
                <w:rFonts w:ascii="Arial" w:hAnsi="Arial" w:cs="Arial"/>
                <w:sz w:val="10"/>
                <w:szCs w:val="10"/>
              </w:rPr>
              <w:t>Die Nummer entnehmen Sie Ihrem Zuwendungsbescheid</w:t>
            </w:r>
            <w:r w:rsidRPr="00F76FF7">
              <w:rPr>
                <w:rFonts w:ascii="Arial" w:hAnsi="Arial" w:cs="Arial"/>
                <w:sz w:val="10"/>
                <w:szCs w:val="10"/>
              </w:rPr>
              <w:t>)</w:t>
            </w:r>
          </w:p>
          <w:p w14:paraId="5B0DF2CE" w14:textId="77777777" w:rsidR="003B720A" w:rsidRDefault="003B720A" w:rsidP="00A20BB0">
            <w:pPr>
              <w:rPr>
                <w:rFonts w:ascii="Arial" w:hAnsi="Arial" w:cs="Arial"/>
                <w:sz w:val="10"/>
                <w:szCs w:val="10"/>
              </w:rPr>
            </w:pPr>
          </w:p>
          <w:p w14:paraId="39D2F3D2" w14:textId="77777777" w:rsidR="003B720A" w:rsidRDefault="003B720A" w:rsidP="00A20BB0">
            <w:pPr>
              <w:rPr>
                <w:rFonts w:ascii="Arial" w:hAnsi="Arial" w:cs="Arial"/>
                <w:sz w:val="10"/>
                <w:szCs w:val="10"/>
              </w:rPr>
            </w:pPr>
          </w:p>
          <w:p w14:paraId="421E84A3" w14:textId="46C2CA2D" w:rsidR="003B720A" w:rsidRDefault="003B720A" w:rsidP="00A20B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6DA" w14:paraId="1A6E13BF" w14:textId="77777777" w:rsidTr="002551A4">
        <w:trPr>
          <w:trHeight w:val="851"/>
        </w:trPr>
        <w:tc>
          <w:tcPr>
            <w:tcW w:w="9628" w:type="dxa"/>
            <w:gridSpan w:val="2"/>
          </w:tcPr>
          <w:p w14:paraId="7A2A21A0" w14:textId="77777777" w:rsidR="006D06DA" w:rsidRPr="00F76FF7" w:rsidRDefault="001E1228" w:rsidP="00A20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6FF7">
              <w:rPr>
                <w:rFonts w:ascii="Arial" w:hAnsi="Arial" w:cs="Arial"/>
                <w:b/>
                <w:sz w:val="16"/>
                <w:szCs w:val="16"/>
              </w:rPr>
              <w:t>Träger</w:t>
            </w:r>
            <w:r w:rsidR="00D042CF" w:rsidRPr="00F76FF7">
              <w:rPr>
                <w:rFonts w:ascii="Arial" w:hAnsi="Arial" w:cs="Arial"/>
                <w:b/>
                <w:sz w:val="16"/>
                <w:szCs w:val="16"/>
              </w:rPr>
              <w:t xml:space="preserve"> der Maßna</w:t>
            </w:r>
            <w:r w:rsidR="00BA3937" w:rsidRPr="00F76FF7"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="00D042CF" w:rsidRPr="00F76FF7">
              <w:rPr>
                <w:rFonts w:ascii="Arial" w:hAnsi="Arial" w:cs="Arial"/>
                <w:b/>
                <w:sz w:val="16"/>
                <w:szCs w:val="16"/>
              </w:rPr>
              <w:t>me</w:t>
            </w:r>
          </w:p>
          <w:p w14:paraId="3D590052" w14:textId="18996078" w:rsidR="005E1587" w:rsidRPr="00DB4A14" w:rsidRDefault="00D549D1" w:rsidP="00D042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3B720A" w14:paraId="14AA4AC3" w14:textId="18371FB3" w:rsidTr="007376CF">
        <w:trPr>
          <w:trHeight w:val="851"/>
        </w:trPr>
        <w:tc>
          <w:tcPr>
            <w:tcW w:w="4814" w:type="dxa"/>
          </w:tcPr>
          <w:p w14:paraId="0BF84495" w14:textId="77777777" w:rsidR="003B720A" w:rsidRPr="00F76FF7" w:rsidRDefault="003B720A" w:rsidP="00A013B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720A">
              <w:rPr>
                <w:rFonts w:ascii="Arial" w:hAnsi="Arial" w:cs="Arial"/>
                <w:b/>
                <w:sz w:val="16"/>
                <w:szCs w:val="16"/>
              </w:rPr>
              <w:t>Art des Trägers</w:t>
            </w:r>
          </w:p>
          <w:sdt>
            <w:sdtPr>
              <w:rPr>
                <w:rFonts w:ascii="Arial" w:hAnsi="Arial" w:cs="Arial"/>
              </w:rPr>
              <w:alias w:val="Art des Trägers"/>
              <w:tag w:val="Art des Trägers"/>
              <w:id w:val="-1599869605"/>
              <w:lock w:val="sdtLocked"/>
              <w:placeholder>
                <w:docPart w:val="9B77777409CD4F89883E671B77010E0D"/>
              </w:placeholder>
              <w:showingPlcHdr/>
              <w15:color w:val="C0C0C0"/>
              <w:dropDownList>
                <w:listItem w:displayText="Bündnisse, -initiativen zu programmrelevanten Themen" w:value="Bündnisse, -initiativen zu programmrelevanten Themen"/>
                <w:listItem w:displayText="Netzwerke" w:value="Netzwerke"/>
                <w:listItem w:displayText="Jugendverband / -ring" w:value="Jugendverband / -ring"/>
                <w:listItem w:displayText="Jugendfreizeiteinrichtungen" w:value="Jugendfreizeiteinrichtungen"/>
                <w:listItem w:displayText="Migranten(selbst)Organisationen" w:value="Migranten(selbst)Organisationen"/>
                <w:listItem w:displayText="(Selbst)Organisationen der Sinti und Roma" w:value="(Selbst)Organisationen der Sinti und Roma"/>
                <w:listItem w:displayText="Christliche Gemeinschaften" w:value="Christliche Gemeinschaften"/>
                <w:listItem w:displayText="Jüdische (Selbst)Organisationen" w:value="Jüdische (Selbst)Organisationen"/>
                <w:listItem w:displayText="Religiöse / Interreligiöse Einrichtungen" w:value="Religiöse / Interreligiöse Einrichtungen"/>
                <w:listItem w:displayText="LGBT - (Selbst) Organisationen" w:value="LGBT - (Selbst) Organisationen"/>
                <w:listItem w:displayText="Sportvereine / Sportverbände" w:value="Sportvereine / Sportverbände"/>
                <w:listItem w:displayText="sonstige Vereine (Tourismusvereine, Kulturvereine u.ä.)" w:value="sonstige Vereine (Tourismusvereine, Kulturvereine u.ä.)"/>
                <w:listItem w:displayText="Kultureinrichtungen (Theater, Museum u.ä.)" w:value="Kultureinrichtungen (Theater, Museum u.ä.)"/>
                <w:listItem w:displayText="Anbieter von sozialen Trainingskursen / AAT / AGT" w:value="Anbieter von sozialen Trainingskursen / AAT / AGT"/>
                <w:listItem w:displayText="Karitative Einrichtungen (z.B. Betreuung von Flüchtlingen)" w:value="Karitative Einrichtungen (z.B. Betreuung von Flüchtlingen)"/>
                <w:listItem w:displayText="Kita in freier Trägerschaft" w:value="Kita in freier Trägerschaft"/>
                <w:listItem w:displayText="Schule in freier Trägerschaft" w:value="Schule in freier Trägerschaft"/>
                <w:listItem w:displayText="Schulvereine / Fördervereine von Schulen" w:value="Schulvereine / Fördervereine von Schulen"/>
                <w:listItem w:displayText="Einrichtungen der Fort- und Weiterbildung" w:value="Einrichtungen der Fort- und Weiterbildung"/>
                <w:listItem w:displayText="sonstige:" w:value="sonstige:"/>
              </w:dropDownList>
            </w:sdtPr>
            <w:sdtContent>
              <w:p w14:paraId="4E6BB276" w14:textId="61534195" w:rsidR="003B720A" w:rsidRPr="00D042CF" w:rsidRDefault="003B720A" w:rsidP="00A013B8">
                <w:pPr>
                  <w:rPr>
                    <w:rFonts w:ascii="Arial" w:hAnsi="Arial" w:cs="Arial"/>
                  </w:rPr>
                </w:pPr>
                <w:r w:rsidRPr="00A1366B">
                  <w:rPr>
                    <w:rFonts w:ascii="Arial" w:hAnsi="Arial" w:cs="Arial"/>
                    <w:sz w:val="16"/>
                    <w:szCs w:val="16"/>
                  </w:rPr>
                  <w:t>Bitte wählen</w:t>
                </w:r>
              </w:p>
            </w:sdtContent>
          </w:sdt>
        </w:tc>
        <w:tc>
          <w:tcPr>
            <w:tcW w:w="4814" w:type="dxa"/>
          </w:tcPr>
          <w:p w14:paraId="59AABE39" w14:textId="77777777" w:rsidR="003B720A" w:rsidRPr="003B720A" w:rsidRDefault="003B720A" w:rsidP="003B72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6310C" w14:textId="6AF1CF4D" w:rsidR="003B720A" w:rsidRPr="003B720A" w:rsidRDefault="003B720A" w:rsidP="003B720A">
            <w:pPr>
              <w:rPr>
                <w:rFonts w:ascii="Arial" w:hAnsi="Arial" w:cs="Arial"/>
                <w:sz w:val="18"/>
                <w:szCs w:val="18"/>
              </w:rPr>
            </w:pPr>
            <w:r w:rsidRPr="003B720A">
              <w:rPr>
                <w:rFonts w:ascii="Arial" w:hAnsi="Arial" w:cs="Arial"/>
                <w:sz w:val="18"/>
                <w:szCs w:val="18"/>
              </w:rPr>
              <w:t xml:space="preserve">Sonstige: </w:t>
            </w:r>
            <w:r w:rsidRPr="003B72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2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720A">
              <w:rPr>
                <w:rFonts w:ascii="Arial" w:hAnsi="Arial" w:cs="Arial"/>
                <w:sz w:val="18"/>
                <w:szCs w:val="18"/>
              </w:rPr>
            </w:r>
            <w:r w:rsidRPr="003B72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72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72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72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72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72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72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5C7CADB" w14:textId="55C468B5" w:rsidR="003B720A" w:rsidRPr="003B720A" w:rsidRDefault="003B720A" w:rsidP="00A013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1228" w14:paraId="1EFD323A" w14:textId="77777777" w:rsidTr="002551A4">
        <w:trPr>
          <w:trHeight w:val="1134"/>
        </w:trPr>
        <w:tc>
          <w:tcPr>
            <w:tcW w:w="9628" w:type="dxa"/>
            <w:gridSpan w:val="2"/>
          </w:tcPr>
          <w:p w14:paraId="6402D1E9" w14:textId="77777777" w:rsidR="001E1228" w:rsidRPr="00F76FF7" w:rsidRDefault="001E1228" w:rsidP="00A20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6FF7">
              <w:rPr>
                <w:rFonts w:ascii="Arial" w:hAnsi="Arial" w:cs="Arial"/>
                <w:b/>
                <w:sz w:val="16"/>
                <w:szCs w:val="16"/>
              </w:rPr>
              <w:t>Anschrift</w:t>
            </w:r>
          </w:p>
          <w:p w14:paraId="3746CBEE" w14:textId="7EC63CD6" w:rsidR="005E1587" w:rsidRDefault="00D549D1" w:rsidP="00A20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AED9EE0" w14:textId="77777777" w:rsidR="007D29F4" w:rsidRDefault="007D29F4" w:rsidP="00A20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88EC3" w14:textId="77777777" w:rsidR="007D29F4" w:rsidRDefault="007D29F4" w:rsidP="00A20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016D4A" w14:textId="77777777" w:rsidR="007D29F4" w:rsidRDefault="007D29F4" w:rsidP="00A20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BC4E3" w14:textId="0909835E" w:rsidR="007D29F4" w:rsidRPr="00DB4A14" w:rsidRDefault="007D29F4" w:rsidP="00A20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28" w14:paraId="62B2FD93" w14:textId="77777777" w:rsidTr="002551A4">
        <w:trPr>
          <w:trHeight w:val="851"/>
        </w:trPr>
        <w:tc>
          <w:tcPr>
            <w:tcW w:w="9628" w:type="dxa"/>
            <w:gridSpan w:val="2"/>
          </w:tcPr>
          <w:p w14:paraId="727C94EA" w14:textId="007954A0" w:rsidR="001E1228" w:rsidRPr="00F76FF7" w:rsidRDefault="00F23DBC" w:rsidP="00A20BB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Unterschriftsberechtigte Person (Geschäftsführer/-in, Vereinsvorsitzende/r)</w:t>
            </w:r>
          </w:p>
          <w:p w14:paraId="3069B78A" w14:textId="77777777" w:rsidR="005E1587" w:rsidRPr="00DB4A14" w:rsidRDefault="005E1587" w:rsidP="00A20BB0">
            <w:pPr>
              <w:rPr>
                <w:rFonts w:ascii="Arial" w:hAnsi="Arial" w:cs="Arial"/>
                <w:sz w:val="20"/>
                <w:szCs w:val="20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A14">
              <w:rPr>
                <w:rFonts w:ascii="Arial" w:hAnsi="Arial" w:cs="Arial"/>
                <w:sz w:val="20"/>
                <w:szCs w:val="20"/>
              </w:rPr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720A" w14:paraId="3C8AD94A" w14:textId="77777777" w:rsidTr="00BA790E">
        <w:trPr>
          <w:trHeight w:val="851"/>
        </w:trPr>
        <w:tc>
          <w:tcPr>
            <w:tcW w:w="4814" w:type="dxa"/>
          </w:tcPr>
          <w:p w14:paraId="2FE99058" w14:textId="77777777" w:rsidR="003B720A" w:rsidRPr="00F76FF7" w:rsidRDefault="003B720A" w:rsidP="003B72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6FF7"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  <w:p w14:paraId="5A7591AF" w14:textId="2E535038" w:rsidR="003B720A" w:rsidRDefault="003B720A" w:rsidP="003B72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A14">
              <w:rPr>
                <w:rFonts w:ascii="Arial" w:hAnsi="Arial" w:cs="Arial"/>
                <w:sz w:val="20"/>
                <w:szCs w:val="20"/>
              </w:rPr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4" w:type="dxa"/>
          </w:tcPr>
          <w:p w14:paraId="5833EEEF" w14:textId="77777777" w:rsidR="003B720A" w:rsidRPr="00F76FF7" w:rsidRDefault="003B720A" w:rsidP="003B72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6FF7">
              <w:rPr>
                <w:rFonts w:ascii="Arial" w:hAnsi="Arial" w:cs="Arial"/>
                <w:b/>
                <w:sz w:val="16"/>
                <w:szCs w:val="16"/>
              </w:rPr>
              <w:t>Telefon</w:t>
            </w:r>
          </w:p>
          <w:p w14:paraId="202EC010" w14:textId="5B622276" w:rsidR="003B720A" w:rsidRDefault="003B720A" w:rsidP="003B72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A14">
              <w:rPr>
                <w:rFonts w:ascii="Arial" w:hAnsi="Arial" w:cs="Arial"/>
                <w:sz w:val="20"/>
                <w:szCs w:val="20"/>
              </w:rPr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29F4" w14:paraId="42FCBAA8" w14:textId="77777777" w:rsidTr="002551A4">
        <w:trPr>
          <w:trHeight w:val="851"/>
        </w:trPr>
        <w:tc>
          <w:tcPr>
            <w:tcW w:w="9628" w:type="dxa"/>
            <w:gridSpan w:val="2"/>
          </w:tcPr>
          <w:p w14:paraId="10C7D301" w14:textId="59D4603F" w:rsidR="007D29F4" w:rsidRPr="00F76FF7" w:rsidRDefault="007D29F4" w:rsidP="007D29F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Verantwortliche Person für das Projekt/die Maßnahme</w:t>
            </w:r>
          </w:p>
          <w:p w14:paraId="6A5466E8" w14:textId="55D4AE35" w:rsidR="007D29F4" w:rsidRDefault="007D29F4" w:rsidP="00A20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A14">
              <w:rPr>
                <w:rFonts w:ascii="Arial" w:hAnsi="Arial" w:cs="Arial"/>
                <w:sz w:val="20"/>
                <w:szCs w:val="20"/>
              </w:rPr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28" w14:paraId="14BFC043" w14:textId="77777777" w:rsidTr="003B720A">
        <w:trPr>
          <w:trHeight w:val="851"/>
        </w:trPr>
        <w:tc>
          <w:tcPr>
            <w:tcW w:w="4814" w:type="dxa"/>
          </w:tcPr>
          <w:p w14:paraId="07B6E572" w14:textId="77777777" w:rsidR="001E1228" w:rsidRPr="00F76FF7" w:rsidRDefault="005D20AB" w:rsidP="00A20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6FF7"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  <w:sdt>
            <w:sdtPr>
              <w:rPr>
                <w:rStyle w:val="textfeldneu"/>
              </w:rPr>
              <w:id w:val="-1335381761"/>
              <w:lock w:val="sdtLocked"/>
              <w:placeholder>
                <w:docPart w:val="DefaultPlaceholder_-1854013440"/>
              </w:placeholder>
              <w15:appearance w15:val="hidden"/>
            </w:sdtPr>
            <w:sdtEndPr>
              <w:rPr>
                <w:rStyle w:val="Absatz-Standardschriftart"/>
                <w:rFonts w:asciiTheme="minorHAnsi" w:hAnsiTheme="minorHAnsi" w:cs="Arial"/>
                <w:sz w:val="20"/>
                <w:szCs w:val="20"/>
              </w:rPr>
            </w:sdtEndPr>
            <w:sdtContent>
              <w:p w14:paraId="0E8CEF41" w14:textId="127C698B" w:rsidR="005E1587" w:rsidRPr="00DB4A14" w:rsidRDefault="00D549D1" w:rsidP="00A20BB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B4A1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DB4A1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4A14">
                  <w:rPr>
                    <w:rFonts w:ascii="Arial" w:hAnsi="Arial" w:cs="Arial"/>
                    <w:sz w:val="20"/>
                    <w:szCs w:val="20"/>
                  </w:rPr>
                </w:r>
                <w:r w:rsidRPr="00DB4A1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4A14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4A14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4A14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4A14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4A14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4A1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814" w:type="dxa"/>
          </w:tcPr>
          <w:p w14:paraId="4FC343DD" w14:textId="77777777" w:rsidR="001E1228" w:rsidRPr="00F76FF7" w:rsidRDefault="001E1228" w:rsidP="00A20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6FF7">
              <w:rPr>
                <w:rFonts w:ascii="Arial" w:hAnsi="Arial" w:cs="Arial"/>
                <w:b/>
                <w:sz w:val="16"/>
                <w:szCs w:val="16"/>
              </w:rPr>
              <w:t>Telefon</w:t>
            </w:r>
          </w:p>
          <w:p w14:paraId="110F586B" w14:textId="54D8D275" w:rsidR="005E1587" w:rsidRPr="00DB4A14" w:rsidRDefault="005E1587" w:rsidP="00A20BB0">
            <w:pPr>
              <w:rPr>
                <w:rFonts w:ascii="Arial" w:hAnsi="Arial" w:cs="Arial"/>
                <w:sz w:val="20"/>
                <w:szCs w:val="20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A14">
              <w:rPr>
                <w:rFonts w:ascii="Arial" w:hAnsi="Arial" w:cs="Arial"/>
                <w:sz w:val="20"/>
                <w:szCs w:val="20"/>
              </w:rPr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B0EABC6" w14:textId="77777777" w:rsidR="00DC7FCE" w:rsidRDefault="00DC7FCE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1228" w14:paraId="60921994" w14:textId="77777777" w:rsidTr="002551A4">
        <w:trPr>
          <w:trHeight w:val="851"/>
        </w:trPr>
        <w:tc>
          <w:tcPr>
            <w:tcW w:w="9628" w:type="dxa"/>
            <w:tcBorders>
              <w:bottom w:val="single" w:sz="4" w:space="0" w:color="auto"/>
            </w:tcBorders>
          </w:tcPr>
          <w:p w14:paraId="1B3F9772" w14:textId="6308937A" w:rsidR="001E1228" w:rsidRPr="00F76FF7" w:rsidRDefault="00E41228" w:rsidP="00A20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6FF7">
              <w:rPr>
                <w:rFonts w:ascii="Arial" w:hAnsi="Arial" w:cs="Arial"/>
                <w:b/>
                <w:sz w:val="16"/>
                <w:szCs w:val="16"/>
              </w:rPr>
              <w:lastRenderedPageBreak/>
              <w:t>Titel der Maßnahme</w:t>
            </w:r>
          </w:p>
          <w:p w14:paraId="0B14A1C2" w14:textId="77777777" w:rsidR="00317A3F" w:rsidRDefault="00317A3F" w:rsidP="00A20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A1A05E" w14:textId="7684CF4D" w:rsidR="00D549D1" w:rsidRPr="00DB4A14" w:rsidRDefault="00D549D1" w:rsidP="00A20BB0">
            <w:pPr>
              <w:rPr>
                <w:rFonts w:ascii="Arial" w:hAnsi="Arial" w:cs="Arial"/>
                <w:sz w:val="20"/>
                <w:szCs w:val="20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A14">
              <w:rPr>
                <w:rFonts w:ascii="Arial" w:hAnsi="Arial" w:cs="Arial"/>
                <w:sz w:val="20"/>
                <w:szCs w:val="20"/>
              </w:rPr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E14C1" w14:paraId="0C5612C7" w14:textId="77777777" w:rsidTr="002551A4">
        <w:trPr>
          <w:trHeight w:val="851"/>
        </w:trPr>
        <w:tc>
          <w:tcPr>
            <w:tcW w:w="9628" w:type="dxa"/>
            <w:tcBorders>
              <w:bottom w:val="single" w:sz="4" w:space="0" w:color="auto"/>
            </w:tcBorders>
          </w:tcPr>
          <w:p w14:paraId="7C0AEE6C" w14:textId="4E39793C" w:rsidR="00AE14C1" w:rsidRDefault="00AE14C1" w:rsidP="00AE14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0190">
              <w:rPr>
                <w:rFonts w:ascii="Arial" w:hAnsi="Arial" w:cs="Arial"/>
                <w:b/>
                <w:sz w:val="16"/>
                <w:szCs w:val="16"/>
              </w:rPr>
              <w:t>Laufzeit der Maßnahme</w:t>
            </w:r>
          </w:p>
          <w:p w14:paraId="0DECCA3E" w14:textId="77777777" w:rsidR="00317A3F" w:rsidRPr="005C0190" w:rsidRDefault="00317A3F" w:rsidP="00AE14C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699926" w14:textId="1D35D711" w:rsidR="00AE14C1" w:rsidRDefault="00AE14C1" w:rsidP="00AE14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B1348A" w14:textId="50175F06" w:rsidR="00AE14C1" w:rsidRDefault="00AE14C1" w:rsidP="00AE14C1">
            <w:pPr>
              <w:rPr>
                <w:rFonts w:ascii="Arial" w:hAnsi="Arial" w:cs="Arial"/>
                <w:sz w:val="20"/>
                <w:szCs w:val="20"/>
              </w:rPr>
            </w:pPr>
            <w:r w:rsidRPr="00425DC1">
              <w:rPr>
                <w:rFonts w:ascii="Arial" w:hAnsi="Arial" w:cs="Arial"/>
                <w:sz w:val="18"/>
                <w:szCs w:val="18"/>
              </w:rPr>
              <w:t>von</w:t>
            </w:r>
            <w:r>
              <w:rPr>
                <w:rFonts w:ascii="Arial" w:hAnsi="Arial" w:cs="Arial"/>
              </w:rPr>
              <w:t xml:space="preserve"> </w:t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A14">
              <w:rPr>
                <w:rFonts w:ascii="Arial" w:hAnsi="Arial" w:cs="Arial"/>
                <w:sz w:val="20"/>
                <w:szCs w:val="20"/>
              </w:rPr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425DC1">
              <w:rPr>
                <w:rFonts w:ascii="Arial" w:hAnsi="Arial" w:cs="Arial"/>
                <w:sz w:val="18"/>
                <w:szCs w:val="18"/>
              </w:rPr>
              <w:t>bis</w:t>
            </w:r>
            <w:r>
              <w:rPr>
                <w:rFonts w:ascii="Arial" w:hAnsi="Arial" w:cs="Arial"/>
              </w:rPr>
              <w:t xml:space="preserve">  </w:t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A14">
              <w:rPr>
                <w:rFonts w:ascii="Arial" w:hAnsi="Arial" w:cs="Arial"/>
                <w:sz w:val="20"/>
                <w:szCs w:val="20"/>
              </w:rPr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BA5535B" w14:textId="77777777" w:rsidR="00317A3F" w:rsidRDefault="00317A3F" w:rsidP="00AE1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D14523" w14:textId="2EC57F4B" w:rsidR="00317A3F" w:rsidRPr="00F76FF7" w:rsidRDefault="00317A3F" w:rsidP="00AE14C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7FCE" w14:paraId="12D00F6E" w14:textId="77777777" w:rsidTr="0005509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2782C47B" w14:textId="2379DE7D" w:rsidR="00DC7FCE" w:rsidRDefault="00DC7FCE" w:rsidP="00DC7FCE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EC2FBB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096A9E">
              <w:rPr>
                <w:rFonts w:ascii="Arial" w:hAnsi="Arial" w:cs="Arial"/>
                <w:b/>
                <w:sz w:val="16"/>
                <w:szCs w:val="16"/>
              </w:rPr>
              <w:t>nzahl der Personen, die direkt erreicht wurden</w:t>
            </w:r>
          </w:p>
          <w:p w14:paraId="15593A04" w14:textId="77777777" w:rsidR="00096A9E" w:rsidRDefault="00096A9E" w:rsidP="00DC7FCE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75"/>
              <w:gridCol w:w="1175"/>
              <w:gridCol w:w="1175"/>
              <w:gridCol w:w="1176"/>
              <w:gridCol w:w="1175"/>
              <w:gridCol w:w="1175"/>
              <w:gridCol w:w="1175"/>
              <w:gridCol w:w="1176"/>
            </w:tblGrid>
            <w:tr w:rsidR="00096A9E" w14:paraId="2905E837" w14:textId="40694D32" w:rsidTr="00096A9E">
              <w:trPr>
                <w:trHeight w:val="488"/>
              </w:trPr>
              <w:tc>
                <w:tcPr>
                  <w:tcW w:w="1175" w:type="dxa"/>
                </w:tcPr>
                <w:p w14:paraId="3EB3F0E7" w14:textId="39738E14" w:rsidR="00096A9E" w:rsidRDefault="00096A9E" w:rsidP="00096A9E">
                  <w:pPr>
                    <w:spacing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25DC1">
                    <w:rPr>
                      <w:rFonts w:ascii="Arial" w:hAnsi="Arial" w:cs="Arial"/>
                      <w:sz w:val="16"/>
                      <w:szCs w:val="16"/>
                    </w:rPr>
                    <w:t>unter 6 Jahre</w:t>
                  </w:r>
                </w:p>
              </w:tc>
              <w:tc>
                <w:tcPr>
                  <w:tcW w:w="1175" w:type="dxa"/>
                </w:tcPr>
                <w:p w14:paraId="182D982D" w14:textId="00ABB77D" w:rsidR="00096A9E" w:rsidRPr="00A5214E" w:rsidRDefault="00F140FD" w:rsidP="00096A9E">
                  <w:pPr>
                    <w:spacing w:after="120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1" w:name="Text4"/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bookmarkEnd w:id="1"/>
                </w:p>
              </w:tc>
              <w:tc>
                <w:tcPr>
                  <w:tcW w:w="1175" w:type="dxa"/>
                </w:tcPr>
                <w:p w14:paraId="2833AA0D" w14:textId="31E944F6" w:rsidR="00096A9E" w:rsidRDefault="00096A9E" w:rsidP="00096A9E">
                  <w:pPr>
                    <w:spacing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 – 13 Jahre</w:t>
                  </w:r>
                </w:p>
              </w:tc>
              <w:tc>
                <w:tcPr>
                  <w:tcW w:w="1176" w:type="dxa"/>
                </w:tcPr>
                <w:p w14:paraId="610F74EF" w14:textId="44177296" w:rsidR="00096A9E" w:rsidRDefault="00A5214E" w:rsidP="00096A9E">
                  <w:pPr>
                    <w:spacing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1175" w:type="dxa"/>
                </w:tcPr>
                <w:p w14:paraId="2DAF1E70" w14:textId="57F8E632" w:rsidR="00096A9E" w:rsidRDefault="00096A9E" w:rsidP="00096A9E">
                  <w:pPr>
                    <w:spacing w:after="1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14 – 17 Jahre</w:t>
                  </w:r>
                </w:p>
              </w:tc>
              <w:tc>
                <w:tcPr>
                  <w:tcW w:w="1175" w:type="dxa"/>
                </w:tcPr>
                <w:p w14:paraId="491B677C" w14:textId="070E0AAB" w:rsidR="00096A9E" w:rsidRDefault="00A5214E" w:rsidP="00096A9E">
                  <w:pPr>
                    <w:spacing w:after="1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1175" w:type="dxa"/>
                </w:tcPr>
                <w:p w14:paraId="661BE968" w14:textId="6E223B88" w:rsidR="00096A9E" w:rsidRDefault="00096A9E" w:rsidP="00096A9E">
                  <w:pPr>
                    <w:spacing w:after="1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 – 21 Jahre</w:t>
                  </w:r>
                </w:p>
              </w:tc>
              <w:tc>
                <w:tcPr>
                  <w:tcW w:w="1176" w:type="dxa"/>
                </w:tcPr>
                <w:p w14:paraId="22C34910" w14:textId="07D7C897" w:rsidR="00096A9E" w:rsidRDefault="00A5214E" w:rsidP="00096A9E">
                  <w:pPr>
                    <w:spacing w:after="1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096A9E" w14:paraId="2D443F7C" w14:textId="38D6B2BF" w:rsidTr="00096A9E">
              <w:trPr>
                <w:trHeight w:val="488"/>
              </w:trPr>
              <w:tc>
                <w:tcPr>
                  <w:tcW w:w="1175" w:type="dxa"/>
                </w:tcPr>
                <w:p w14:paraId="62AA5554" w14:textId="5CE1F849" w:rsidR="00096A9E" w:rsidRDefault="00096A9E" w:rsidP="00096A9E">
                  <w:pPr>
                    <w:spacing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22 – 26 Jahre</w:t>
                  </w:r>
                </w:p>
              </w:tc>
              <w:tc>
                <w:tcPr>
                  <w:tcW w:w="1175" w:type="dxa"/>
                </w:tcPr>
                <w:p w14:paraId="3B985F11" w14:textId="1F90864B" w:rsidR="00096A9E" w:rsidRDefault="00A5214E" w:rsidP="00096A9E">
                  <w:pPr>
                    <w:spacing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1175" w:type="dxa"/>
                </w:tcPr>
                <w:p w14:paraId="5F83EA10" w14:textId="0E371B5B" w:rsidR="00096A9E" w:rsidRDefault="00096A9E" w:rsidP="00096A9E">
                  <w:pPr>
                    <w:spacing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6A9E">
                    <w:rPr>
                      <w:rFonts w:ascii="Arial" w:hAnsi="Arial" w:cs="Arial"/>
                      <w:sz w:val="16"/>
                      <w:szCs w:val="16"/>
                    </w:rPr>
                    <w:t>46 – 65 Jahre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</w:t>
                  </w:r>
                </w:p>
              </w:tc>
              <w:tc>
                <w:tcPr>
                  <w:tcW w:w="1176" w:type="dxa"/>
                </w:tcPr>
                <w:p w14:paraId="62B74E50" w14:textId="660A86E3" w:rsidR="00096A9E" w:rsidRDefault="00A5214E" w:rsidP="00096A9E">
                  <w:pPr>
                    <w:spacing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570C1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 </w:t>
                  </w:r>
                  <w:r w:rsidR="00570C1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 </w:t>
                  </w:r>
                  <w:r w:rsidR="00570C1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 </w:t>
                  </w:r>
                  <w:r w:rsidR="00570C1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 </w:t>
                  </w:r>
                  <w:r w:rsidR="00570C1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1175" w:type="dxa"/>
                </w:tcPr>
                <w:p w14:paraId="6222D0E8" w14:textId="6B9B6364" w:rsidR="00096A9E" w:rsidRDefault="00096A9E" w:rsidP="00096A9E">
                  <w:pPr>
                    <w:spacing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27 – 45 Jahre</w:t>
                  </w:r>
                </w:p>
              </w:tc>
              <w:tc>
                <w:tcPr>
                  <w:tcW w:w="1175" w:type="dxa"/>
                </w:tcPr>
                <w:p w14:paraId="18F89C99" w14:textId="5BD56366" w:rsidR="00096A9E" w:rsidRDefault="00A5214E" w:rsidP="00096A9E">
                  <w:pPr>
                    <w:spacing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1175" w:type="dxa"/>
                </w:tcPr>
                <w:p w14:paraId="4D68AC56" w14:textId="394114B0" w:rsidR="00096A9E" w:rsidRDefault="00096A9E" w:rsidP="00096A9E">
                  <w:pPr>
                    <w:spacing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über 65 Jahre</w:t>
                  </w:r>
                </w:p>
              </w:tc>
              <w:tc>
                <w:tcPr>
                  <w:tcW w:w="1176" w:type="dxa"/>
                </w:tcPr>
                <w:p w14:paraId="1EC208F7" w14:textId="77777777" w:rsidR="00096A9E" w:rsidRDefault="00A5214E" w:rsidP="00096A9E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  <w:p w14:paraId="1F940B40" w14:textId="007B8C4D" w:rsidR="00317A3F" w:rsidRDefault="00317A3F" w:rsidP="00096A9E">
                  <w:pPr>
                    <w:spacing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0E5969E" w14:textId="019C6F4C" w:rsidR="00DC7FCE" w:rsidRPr="00096A9E" w:rsidRDefault="00DC7FCE" w:rsidP="00096A9E">
            <w:pPr>
              <w:tabs>
                <w:tab w:val="left" w:pos="2977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A9E" w14:paraId="568A3881" w14:textId="77777777" w:rsidTr="0005509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63F43A00" w14:textId="443556A4" w:rsidR="00096A9E" w:rsidRDefault="00096A9E" w:rsidP="00096A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Anzahl der Personen nach Geschlecht</w:t>
            </w:r>
          </w:p>
          <w:p w14:paraId="4D49BA67" w14:textId="77777777" w:rsidR="00096A9E" w:rsidRDefault="00096A9E" w:rsidP="00096A9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B8E307" w14:textId="47EA63FA" w:rsidR="00096A9E" w:rsidRDefault="00096A9E" w:rsidP="00096A9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7"/>
              <w:gridCol w:w="1567"/>
              <w:gridCol w:w="1567"/>
              <w:gridCol w:w="1567"/>
              <w:gridCol w:w="1567"/>
              <w:gridCol w:w="1567"/>
            </w:tblGrid>
            <w:tr w:rsidR="00096A9E" w14:paraId="3D33812C" w14:textId="77777777" w:rsidTr="00096A9E">
              <w:tc>
                <w:tcPr>
                  <w:tcW w:w="1567" w:type="dxa"/>
                </w:tcPr>
                <w:p w14:paraId="77049F4C" w14:textId="7B04E8B4" w:rsidR="00096A9E" w:rsidRDefault="00096A9E" w:rsidP="00096A9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Weiblich</w:t>
                  </w:r>
                </w:p>
              </w:tc>
              <w:tc>
                <w:tcPr>
                  <w:tcW w:w="1567" w:type="dxa"/>
                </w:tcPr>
                <w:p w14:paraId="0760162E" w14:textId="765AAB72" w:rsidR="00096A9E" w:rsidRDefault="00A5214E" w:rsidP="00096A9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0C3FA806" w14:textId="4AF9117C" w:rsidR="00096A9E" w:rsidRPr="00096A9E" w:rsidRDefault="00096A9E" w:rsidP="00096A9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6A9E">
                    <w:rPr>
                      <w:rFonts w:ascii="Arial" w:hAnsi="Arial" w:cs="Arial"/>
                      <w:sz w:val="16"/>
                      <w:szCs w:val="16"/>
                    </w:rPr>
                    <w:t>Männlich</w:t>
                  </w:r>
                </w:p>
              </w:tc>
              <w:tc>
                <w:tcPr>
                  <w:tcW w:w="1567" w:type="dxa"/>
                </w:tcPr>
                <w:p w14:paraId="011DA255" w14:textId="5B9D05CE" w:rsidR="00096A9E" w:rsidRPr="00096A9E" w:rsidRDefault="00A5214E" w:rsidP="00096A9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68E95A89" w14:textId="6A7F9A11" w:rsidR="00096A9E" w:rsidRPr="00096A9E" w:rsidRDefault="00096A9E" w:rsidP="00096A9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6A9E">
                    <w:rPr>
                      <w:rFonts w:ascii="Arial" w:hAnsi="Arial" w:cs="Arial"/>
                      <w:sz w:val="16"/>
                      <w:szCs w:val="16"/>
                    </w:rPr>
                    <w:t>divers</w:t>
                  </w:r>
                </w:p>
              </w:tc>
              <w:tc>
                <w:tcPr>
                  <w:tcW w:w="1567" w:type="dxa"/>
                </w:tcPr>
                <w:p w14:paraId="5B433ACC" w14:textId="0D16263D" w:rsidR="00096A9E" w:rsidRDefault="00A5214E" w:rsidP="00096A9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</w:tbl>
          <w:p w14:paraId="060A3EE6" w14:textId="77777777" w:rsidR="00096A9E" w:rsidRDefault="00096A9E" w:rsidP="00096A9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D87EED" w14:textId="77777777" w:rsidR="00096A9E" w:rsidRPr="00EC2FBB" w:rsidRDefault="00096A9E" w:rsidP="00DC7FCE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5BA2" w14:paraId="3F23CBD4" w14:textId="77777777" w:rsidTr="0005509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0FD040B9" w14:textId="44E912B9" w:rsidR="00A15BA2" w:rsidRDefault="00A15BA2" w:rsidP="00A15BA2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EC2FBB">
              <w:rPr>
                <w:rFonts w:ascii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</w:rPr>
              <w:t>nzahl der erreichten Personen nach Zielgruppe</w:t>
            </w:r>
          </w:p>
          <w:p w14:paraId="3C8017F4" w14:textId="77777777" w:rsidR="00A15BA2" w:rsidRDefault="00A15BA2" w:rsidP="00A15BA2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6"/>
              <w:gridCol w:w="868"/>
              <w:gridCol w:w="2250"/>
              <w:gridCol w:w="773"/>
              <w:gridCol w:w="2942"/>
              <w:gridCol w:w="773"/>
            </w:tblGrid>
            <w:tr w:rsidR="00A15BA2" w14:paraId="35D14AB9" w14:textId="77777777" w:rsidTr="00317A3F">
              <w:tc>
                <w:tcPr>
                  <w:tcW w:w="1556" w:type="dxa"/>
                </w:tcPr>
                <w:p w14:paraId="304C8F7F" w14:textId="24CA148F" w:rsidR="00A15BA2" w:rsidRPr="00A15BA2" w:rsidRDefault="00A15BA2" w:rsidP="00A15BA2">
                  <w:pPr>
                    <w:spacing w:after="12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5BA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Kinder</w:t>
                  </w:r>
                </w:p>
              </w:tc>
              <w:tc>
                <w:tcPr>
                  <w:tcW w:w="868" w:type="dxa"/>
                </w:tcPr>
                <w:p w14:paraId="404E7AB9" w14:textId="77777777" w:rsidR="00A15BA2" w:rsidRDefault="00A5214E" w:rsidP="00A15BA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  <w:p w14:paraId="0429BA3B" w14:textId="14DEBEE8" w:rsidR="00317A3F" w:rsidRPr="00A15BA2" w:rsidRDefault="00317A3F" w:rsidP="00A15BA2">
                  <w:pPr>
                    <w:spacing w:after="12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</w:tcPr>
                <w:p w14:paraId="4FDA1AA9" w14:textId="6C1A480A" w:rsidR="00A15BA2" w:rsidRPr="00A15BA2" w:rsidRDefault="00A15BA2" w:rsidP="00A15BA2">
                  <w:pPr>
                    <w:spacing w:after="12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5BA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Multiplikator*innen</w:t>
                  </w:r>
                </w:p>
              </w:tc>
              <w:tc>
                <w:tcPr>
                  <w:tcW w:w="773" w:type="dxa"/>
                </w:tcPr>
                <w:p w14:paraId="7D3DAC31" w14:textId="420CF921" w:rsidR="00A15BA2" w:rsidRPr="00A15BA2" w:rsidRDefault="00A5214E" w:rsidP="00A15BA2">
                  <w:pPr>
                    <w:spacing w:after="12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2942" w:type="dxa"/>
                </w:tcPr>
                <w:p w14:paraId="4203DC18" w14:textId="36DDAD8B" w:rsidR="00A15BA2" w:rsidRPr="00A15BA2" w:rsidRDefault="00A15BA2" w:rsidP="00A15BA2">
                  <w:pPr>
                    <w:spacing w:after="12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5BA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Pädagogische Fachkräfte</w:t>
                  </w:r>
                </w:p>
              </w:tc>
              <w:tc>
                <w:tcPr>
                  <w:tcW w:w="773" w:type="dxa"/>
                </w:tcPr>
                <w:p w14:paraId="291F6E25" w14:textId="4CB2AC36" w:rsidR="00A15BA2" w:rsidRPr="00A15BA2" w:rsidRDefault="00A5214E" w:rsidP="00A15BA2">
                  <w:pPr>
                    <w:spacing w:after="12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A15BA2" w14:paraId="420BEA82" w14:textId="77777777" w:rsidTr="00317A3F">
              <w:tc>
                <w:tcPr>
                  <w:tcW w:w="1556" w:type="dxa"/>
                </w:tcPr>
                <w:p w14:paraId="392C6769" w14:textId="2E13FA23" w:rsidR="00A15BA2" w:rsidRPr="00A15BA2" w:rsidRDefault="00A15BA2" w:rsidP="00A15BA2">
                  <w:pPr>
                    <w:spacing w:after="12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5BA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Jugendliche bis 27 Jahre</w:t>
                  </w:r>
                </w:p>
              </w:tc>
              <w:tc>
                <w:tcPr>
                  <w:tcW w:w="868" w:type="dxa"/>
                </w:tcPr>
                <w:p w14:paraId="7787F691" w14:textId="3ECEF1C5" w:rsidR="00A15BA2" w:rsidRPr="00A15BA2" w:rsidRDefault="00A5214E" w:rsidP="00A15BA2">
                  <w:pPr>
                    <w:spacing w:after="12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2250" w:type="dxa"/>
                </w:tcPr>
                <w:p w14:paraId="360B0732" w14:textId="69E2A76C" w:rsidR="00A15BA2" w:rsidRPr="00A15BA2" w:rsidRDefault="00A15BA2" w:rsidP="00A15BA2">
                  <w:pPr>
                    <w:spacing w:after="12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5BA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Eltern /Erziehungsberechtigte / weitere Bezugspersonen</w:t>
                  </w:r>
                </w:p>
              </w:tc>
              <w:tc>
                <w:tcPr>
                  <w:tcW w:w="773" w:type="dxa"/>
                </w:tcPr>
                <w:p w14:paraId="601FE001" w14:textId="1F8FB491" w:rsidR="00A15BA2" w:rsidRPr="00A15BA2" w:rsidRDefault="00A5214E" w:rsidP="00A15BA2">
                  <w:pPr>
                    <w:spacing w:after="12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2942" w:type="dxa"/>
                </w:tcPr>
                <w:p w14:paraId="41E17435" w14:textId="26F6F859" w:rsidR="00A15BA2" w:rsidRPr="00A15BA2" w:rsidRDefault="00A15BA2" w:rsidP="00A15BA2">
                  <w:pPr>
                    <w:spacing w:after="12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5BA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Beschäftigte in der Kinder- und Jugendhilfe</w:t>
                  </w:r>
                </w:p>
              </w:tc>
              <w:tc>
                <w:tcPr>
                  <w:tcW w:w="773" w:type="dxa"/>
                </w:tcPr>
                <w:p w14:paraId="0133FA09" w14:textId="046B802B" w:rsidR="00A15BA2" w:rsidRPr="00A15BA2" w:rsidRDefault="00A5214E" w:rsidP="00A15BA2">
                  <w:pPr>
                    <w:spacing w:after="12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317A3F" w14:paraId="1A9A1758" w14:textId="77777777" w:rsidTr="00317A3F">
              <w:tc>
                <w:tcPr>
                  <w:tcW w:w="1556" w:type="dxa"/>
                </w:tcPr>
                <w:p w14:paraId="0B4DAFB0" w14:textId="77777777" w:rsidR="00317A3F" w:rsidRPr="00A15BA2" w:rsidRDefault="00317A3F" w:rsidP="00A15BA2">
                  <w:pPr>
                    <w:spacing w:after="12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68" w:type="dxa"/>
                </w:tcPr>
                <w:p w14:paraId="3E59A7EA" w14:textId="77777777" w:rsidR="00317A3F" w:rsidRPr="00A5214E" w:rsidRDefault="00317A3F" w:rsidP="00A15BA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250" w:type="dxa"/>
                </w:tcPr>
                <w:p w14:paraId="108B7F99" w14:textId="77777777" w:rsidR="00317A3F" w:rsidRPr="00A15BA2" w:rsidRDefault="00317A3F" w:rsidP="00A15BA2">
                  <w:pPr>
                    <w:spacing w:after="12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73" w:type="dxa"/>
                </w:tcPr>
                <w:p w14:paraId="52AABDEA" w14:textId="77777777" w:rsidR="00317A3F" w:rsidRPr="00A5214E" w:rsidRDefault="00317A3F" w:rsidP="00A15BA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942" w:type="dxa"/>
                </w:tcPr>
                <w:p w14:paraId="7B448FB9" w14:textId="77777777" w:rsidR="00317A3F" w:rsidRPr="00A15BA2" w:rsidRDefault="00317A3F" w:rsidP="00A15BA2">
                  <w:pPr>
                    <w:spacing w:after="12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73" w:type="dxa"/>
                </w:tcPr>
                <w:p w14:paraId="104AA49F" w14:textId="77777777" w:rsidR="00317A3F" w:rsidRPr="00A5214E" w:rsidRDefault="00317A3F" w:rsidP="00A15BA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41AA58F7" w14:textId="77777777" w:rsidR="00A15BA2" w:rsidRDefault="00A15BA2" w:rsidP="00096A9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5BA2" w14:paraId="51918094" w14:textId="77777777" w:rsidTr="0005509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24F33C62" w14:textId="384C8E59" w:rsidR="00A15BA2" w:rsidRDefault="00A15BA2" w:rsidP="00A15BA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Anzahl insgesamt erreichter Personen</w:t>
            </w:r>
          </w:p>
          <w:p w14:paraId="226034A0" w14:textId="77777777" w:rsidR="00A15BA2" w:rsidRDefault="00A15BA2" w:rsidP="00A15B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50"/>
              <w:gridCol w:w="1792"/>
              <w:gridCol w:w="3685"/>
              <w:gridCol w:w="1575"/>
            </w:tblGrid>
            <w:tr w:rsidR="00A15BA2" w14:paraId="26DB6CA1" w14:textId="77777777" w:rsidTr="00A15BA2">
              <w:tc>
                <w:tcPr>
                  <w:tcW w:w="2350" w:type="dxa"/>
                </w:tcPr>
                <w:p w14:paraId="5FCF9A5E" w14:textId="77777777" w:rsidR="00A15BA2" w:rsidRDefault="00A15BA2" w:rsidP="00A15BA2">
                  <w:pPr>
                    <w:rPr>
                      <w:rFonts w:ascii="Arial" w:hAnsi="Arial" w:cs="Arial"/>
                      <w:b/>
                    </w:rPr>
                  </w:pPr>
                  <w:r w:rsidRPr="006A7D2F">
                    <w:rPr>
                      <w:rFonts w:ascii="Arial" w:hAnsi="Arial" w:cs="Arial"/>
                      <w:sz w:val="16"/>
                      <w:szCs w:val="16"/>
                    </w:rPr>
                    <w:t>Anzahl Teilnehmer/-innen</w:t>
                  </w:r>
                </w:p>
              </w:tc>
              <w:tc>
                <w:tcPr>
                  <w:tcW w:w="1792" w:type="dxa"/>
                </w:tcPr>
                <w:p w14:paraId="3A61E37D" w14:textId="5BE96A85" w:rsidR="00A15BA2" w:rsidRDefault="00A5214E" w:rsidP="00A15BA2">
                  <w:pPr>
                    <w:rPr>
                      <w:rFonts w:ascii="Arial" w:hAnsi="Arial" w:cs="Arial"/>
                      <w:b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1701D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 </w:t>
                  </w:r>
                  <w:r w:rsidR="001701D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 </w:t>
                  </w:r>
                  <w:r w:rsidR="001701D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 </w:t>
                  </w:r>
                  <w:r w:rsidR="001701D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 </w:t>
                  </w:r>
                  <w:r w:rsidR="001701D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3685" w:type="dxa"/>
                </w:tcPr>
                <w:p w14:paraId="5860F5FF" w14:textId="41A95542" w:rsidR="00A15BA2" w:rsidRDefault="00A15BA2" w:rsidP="00A15BA2">
                  <w:pPr>
                    <w:rPr>
                      <w:rFonts w:ascii="Arial" w:hAnsi="Arial" w:cs="Arial"/>
                      <w:b/>
                    </w:rPr>
                  </w:pPr>
                  <w:r w:rsidRPr="006A7D2F">
                    <w:rPr>
                      <w:rFonts w:ascii="Arial" w:hAnsi="Arial" w:cs="Arial"/>
                      <w:sz w:val="16"/>
                      <w:szCs w:val="16"/>
                    </w:rPr>
                    <w:t>Anzahl Akteure/-innen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innerhalb des Projektes</w:t>
                  </w:r>
                </w:p>
              </w:tc>
              <w:tc>
                <w:tcPr>
                  <w:tcW w:w="1575" w:type="dxa"/>
                </w:tcPr>
                <w:p w14:paraId="1ACA0B56" w14:textId="6C4F559C" w:rsidR="00A15BA2" w:rsidRDefault="00A5214E" w:rsidP="00A15B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A5214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  <w:p w14:paraId="54219199" w14:textId="77777777" w:rsidR="00A15BA2" w:rsidRDefault="00A15BA2" w:rsidP="00A15BA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72B420A" w14:textId="77777777" w:rsidR="00A15BA2" w:rsidRDefault="00A15BA2" w:rsidP="00096A9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268C1F7" w14:textId="77777777" w:rsidR="00F74AF9" w:rsidRPr="00EA65BF" w:rsidRDefault="00F74AF9" w:rsidP="00F74AF9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9628" w:type="dxa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C06C75" w:rsidRPr="00754B0A" w14:paraId="0DFB0C05" w14:textId="77777777" w:rsidTr="00317A3F">
        <w:trPr>
          <w:trHeight w:val="717"/>
        </w:trPr>
        <w:tc>
          <w:tcPr>
            <w:tcW w:w="9628" w:type="dxa"/>
            <w:tcBorders>
              <w:bottom w:val="single" w:sz="4" w:space="0" w:color="auto"/>
            </w:tcBorders>
          </w:tcPr>
          <w:p w14:paraId="4902B119" w14:textId="77777777" w:rsidR="009B2617" w:rsidRDefault="009B2617" w:rsidP="009B2617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Konnten Sie ihre SMARTen Zielstellungen erreichen?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5CA53BC" w14:textId="0750FA3B" w:rsidR="00C06C75" w:rsidRPr="00C06C75" w:rsidRDefault="00C06C75" w:rsidP="00554F50">
            <w:pPr>
              <w:rPr>
                <w:rFonts w:ascii="Arial" w:hAnsi="Arial" w:cs="Arial"/>
                <w:sz w:val="16"/>
                <w:szCs w:val="16"/>
              </w:rPr>
            </w:pPr>
            <w:r w:rsidRPr="00C06C75">
              <w:rPr>
                <w:rFonts w:ascii="Arial" w:hAnsi="Arial" w:cs="Arial"/>
                <w:sz w:val="16"/>
                <w:szCs w:val="16"/>
              </w:rPr>
              <w:t xml:space="preserve">(SMART: </w:t>
            </w:r>
            <w:r w:rsidRPr="00EC139F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C06C75">
              <w:rPr>
                <w:rFonts w:ascii="Arial" w:hAnsi="Arial" w:cs="Arial"/>
                <w:sz w:val="16"/>
                <w:szCs w:val="16"/>
              </w:rPr>
              <w:t xml:space="preserve">pezifisch – </w:t>
            </w:r>
            <w:r w:rsidRPr="00EC139F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C06C75">
              <w:rPr>
                <w:rFonts w:ascii="Arial" w:hAnsi="Arial" w:cs="Arial"/>
                <w:sz w:val="16"/>
                <w:szCs w:val="16"/>
              </w:rPr>
              <w:t xml:space="preserve">essbar – </w:t>
            </w:r>
            <w:r w:rsidRPr="00EC139F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C06C75">
              <w:rPr>
                <w:rFonts w:ascii="Arial" w:hAnsi="Arial" w:cs="Arial"/>
                <w:sz w:val="16"/>
                <w:szCs w:val="16"/>
              </w:rPr>
              <w:t xml:space="preserve">ttraktiv – </w:t>
            </w:r>
            <w:r w:rsidRPr="00EC139F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C06C75">
              <w:rPr>
                <w:rFonts w:ascii="Arial" w:hAnsi="Arial" w:cs="Arial"/>
                <w:sz w:val="16"/>
                <w:szCs w:val="16"/>
              </w:rPr>
              <w:t xml:space="preserve">ealisierbar - </w:t>
            </w:r>
            <w:r w:rsidRPr="00EC139F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C06C75">
              <w:rPr>
                <w:rFonts w:ascii="Arial" w:hAnsi="Arial" w:cs="Arial"/>
                <w:sz w:val="16"/>
                <w:szCs w:val="16"/>
              </w:rPr>
              <w:t>erminiert)</w:t>
            </w:r>
          </w:p>
        </w:tc>
      </w:tr>
      <w:tr w:rsidR="009B2617" w:rsidRPr="00754B0A" w14:paraId="732E85DE" w14:textId="77777777" w:rsidTr="00317A3F">
        <w:trPr>
          <w:trHeight w:val="71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Ind w:w="8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5"/>
              <w:gridCol w:w="1705"/>
              <w:gridCol w:w="1705"/>
              <w:gridCol w:w="1705"/>
              <w:gridCol w:w="1705"/>
            </w:tblGrid>
            <w:tr w:rsidR="009B2617" w14:paraId="7BE91DED" w14:textId="77777777" w:rsidTr="009B2617">
              <w:tc>
                <w:tcPr>
                  <w:tcW w:w="1705" w:type="dxa"/>
                  <w:vAlign w:val="center"/>
                </w:tcPr>
                <w:p w14:paraId="12CA376F" w14:textId="77777777" w:rsidR="009B2617" w:rsidRPr="009B2617" w:rsidRDefault="009B2617" w:rsidP="009B2617">
                  <w:pPr>
                    <w:spacing w:before="60" w:after="120"/>
                    <w:jc w:val="center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9B2617">
                    <w:rPr>
                      <w:rFonts w:ascii="Arial" w:hAnsi="Arial" w:cs="Arial"/>
                      <w:bCs/>
                      <w:sz w:val="14"/>
                      <w:szCs w:val="14"/>
                    </w:rPr>
                    <w:t>Gar nicht erreicht</w:t>
                  </w:r>
                </w:p>
                <w:p w14:paraId="1976BA4D" w14:textId="74E2365C" w:rsidR="009B2617" w:rsidRPr="009B2617" w:rsidRDefault="009B2617" w:rsidP="009B2617">
                  <w:pPr>
                    <w:spacing w:before="60" w:after="120"/>
                    <w:jc w:val="center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9B2617">
                    <w:rPr>
                      <w:rFonts w:ascii="Arial" w:hAnsi="Arial" w:cs="Arial"/>
                      <w:bCs/>
                      <w:sz w:val="14"/>
                      <w:szCs w:val="14"/>
                    </w:rPr>
                    <w:t>0 %</w:t>
                  </w:r>
                </w:p>
              </w:tc>
              <w:tc>
                <w:tcPr>
                  <w:tcW w:w="1705" w:type="dxa"/>
                </w:tcPr>
                <w:p w14:paraId="0A99C884" w14:textId="23BF7E33" w:rsidR="009B2617" w:rsidRPr="009B2617" w:rsidRDefault="009B2617" w:rsidP="009B2617">
                  <w:pPr>
                    <w:spacing w:before="60" w:after="120"/>
                    <w:jc w:val="center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9B2617">
                    <w:rPr>
                      <w:rFonts w:ascii="Arial" w:hAnsi="Arial" w:cs="Arial"/>
                      <w:bCs/>
                      <w:sz w:val="14"/>
                      <w:szCs w:val="14"/>
                    </w:rPr>
                    <w:t>ansatzweise erreicht</w:t>
                  </w:r>
                </w:p>
                <w:p w14:paraId="7AD5CFF8" w14:textId="0A2B86FF" w:rsidR="009B2617" w:rsidRPr="009B2617" w:rsidRDefault="009B2617" w:rsidP="009B2617">
                  <w:pPr>
                    <w:spacing w:before="60" w:after="120"/>
                    <w:jc w:val="center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9B2617">
                    <w:rPr>
                      <w:rFonts w:ascii="Arial" w:hAnsi="Arial" w:cs="Arial"/>
                      <w:bCs/>
                      <w:sz w:val="14"/>
                      <w:szCs w:val="14"/>
                    </w:rPr>
                    <w:t>25 %</w:t>
                  </w:r>
                </w:p>
              </w:tc>
              <w:tc>
                <w:tcPr>
                  <w:tcW w:w="1705" w:type="dxa"/>
                </w:tcPr>
                <w:p w14:paraId="1FA120B2" w14:textId="2554758A" w:rsidR="009B2617" w:rsidRPr="009B2617" w:rsidRDefault="009B2617" w:rsidP="009B2617">
                  <w:pPr>
                    <w:spacing w:before="60" w:after="120"/>
                    <w:jc w:val="center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9B2617">
                    <w:rPr>
                      <w:rFonts w:ascii="Arial" w:hAnsi="Arial" w:cs="Arial"/>
                      <w:bCs/>
                      <w:sz w:val="14"/>
                      <w:szCs w:val="14"/>
                    </w:rPr>
                    <w:t xml:space="preserve">teilweise erreicht </w:t>
                  </w:r>
                </w:p>
                <w:p w14:paraId="77985F8A" w14:textId="279DAA3E" w:rsidR="009B2617" w:rsidRPr="009B2617" w:rsidRDefault="009B2617" w:rsidP="009B2617">
                  <w:pPr>
                    <w:spacing w:before="60" w:after="120"/>
                    <w:jc w:val="center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9B2617">
                    <w:rPr>
                      <w:rFonts w:ascii="Arial" w:hAnsi="Arial" w:cs="Arial"/>
                      <w:bCs/>
                      <w:sz w:val="14"/>
                      <w:szCs w:val="14"/>
                    </w:rPr>
                    <w:t>50 %</w:t>
                  </w:r>
                </w:p>
              </w:tc>
              <w:tc>
                <w:tcPr>
                  <w:tcW w:w="1705" w:type="dxa"/>
                </w:tcPr>
                <w:p w14:paraId="5CA1AC6F" w14:textId="2EAF083A" w:rsidR="009B2617" w:rsidRPr="009B2617" w:rsidRDefault="009B2617" w:rsidP="009B2617">
                  <w:pPr>
                    <w:spacing w:before="60" w:after="120"/>
                    <w:jc w:val="center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9B2617">
                    <w:rPr>
                      <w:rFonts w:ascii="Arial" w:hAnsi="Arial" w:cs="Arial"/>
                      <w:bCs/>
                      <w:sz w:val="14"/>
                      <w:szCs w:val="14"/>
                    </w:rPr>
                    <w:t xml:space="preserve">größtenteils erreicht </w:t>
                  </w:r>
                </w:p>
                <w:p w14:paraId="2B963A7A" w14:textId="2FECF8B8" w:rsidR="009B2617" w:rsidRPr="009B2617" w:rsidRDefault="009B2617" w:rsidP="009B2617">
                  <w:pPr>
                    <w:spacing w:before="60" w:after="120"/>
                    <w:jc w:val="center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9B2617">
                    <w:rPr>
                      <w:rFonts w:ascii="Arial" w:hAnsi="Arial" w:cs="Arial"/>
                      <w:bCs/>
                      <w:sz w:val="14"/>
                      <w:szCs w:val="14"/>
                    </w:rPr>
                    <w:t>75 %</w:t>
                  </w:r>
                </w:p>
              </w:tc>
              <w:tc>
                <w:tcPr>
                  <w:tcW w:w="1705" w:type="dxa"/>
                </w:tcPr>
                <w:p w14:paraId="56D1D16E" w14:textId="615255B6" w:rsidR="009B2617" w:rsidRPr="009B2617" w:rsidRDefault="009B2617" w:rsidP="009B2617">
                  <w:pPr>
                    <w:spacing w:before="60" w:after="120"/>
                    <w:jc w:val="center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9B2617">
                    <w:rPr>
                      <w:rFonts w:ascii="Arial" w:hAnsi="Arial" w:cs="Arial"/>
                      <w:bCs/>
                      <w:sz w:val="14"/>
                      <w:szCs w:val="14"/>
                    </w:rPr>
                    <w:t>vollständig erreicht</w:t>
                  </w:r>
                </w:p>
                <w:p w14:paraId="3D4E3236" w14:textId="024D06C7" w:rsidR="009B2617" w:rsidRPr="009B2617" w:rsidRDefault="009B2617" w:rsidP="009B2617">
                  <w:pPr>
                    <w:spacing w:before="60" w:after="120"/>
                    <w:jc w:val="center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9B2617">
                    <w:rPr>
                      <w:rFonts w:ascii="Arial" w:hAnsi="Arial" w:cs="Arial"/>
                      <w:bCs/>
                      <w:sz w:val="14"/>
                      <w:szCs w:val="14"/>
                    </w:rPr>
                    <w:t>100 %</w:t>
                  </w:r>
                </w:p>
              </w:tc>
            </w:tr>
          </w:tbl>
          <w:p w14:paraId="57EE7C97" w14:textId="77777777" w:rsidR="009B2617" w:rsidRDefault="009B2617" w:rsidP="009B2617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6C75" w:rsidRPr="00754B0A" w14:paraId="7D6EFBBC" w14:textId="77777777" w:rsidTr="00317A3F">
        <w:trPr>
          <w:trHeight w:val="72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2C1E" w14:textId="126312D7" w:rsidR="009B2617" w:rsidRDefault="00C06C75" w:rsidP="005C6C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Spezifisch</w:t>
            </w:r>
          </w:p>
          <w:tbl>
            <w:tblPr>
              <w:tblStyle w:val="Tabellenraster"/>
              <w:tblW w:w="0" w:type="auto"/>
              <w:tblInd w:w="8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5"/>
              <w:gridCol w:w="1705"/>
              <w:gridCol w:w="1705"/>
              <w:gridCol w:w="1705"/>
              <w:gridCol w:w="1705"/>
            </w:tblGrid>
            <w:tr w:rsidR="009B2617" w14:paraId="29D2E1BC" w14:textId="77777777" w:rsidTr="00317A3F"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17580148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  <w:vAlign w:val="center"/>
                    </w:tcPr>
                    <w:p w14:paraId="41B542F4" w14:textId="456F5E29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-13979747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</w:tcPr>
                    <w:p w14:paraId="78413B35" w14:textId="5AA3B0C0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-1698532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</w:tcPr>
                    <w:p w14:paraId="2471AF42" w14:textId="5A17467B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-404918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</w:tcPr>
                    <w:p w14:paraId="6C1254B4" w14:textId="14BA5753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13988665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</w:tcPr>
                    <w:p w14:paraId="7315E3D9" w14:textId="5F7AD79D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6E800AF" w14:textId="0BDB5C22" w:rsidR="00C06C75" w:rsidRDefault="00C06C75" w:rsidP="005C6C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6C75" w:rsidRPr="00754B0A" w14:paraId="76B42C56" w14:textId="77777777" w:rsidTr="00317A3F">
        <w:trPr>
          <w:trHeight w:val="696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389B" w14:textId="21DC50FE" w:rsidR="00C06C75" w:rsidRDefault="00C06C75" w:rsidP="005C6C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Messbar</w:t>
            </w:r>
          </w:p>
          <w:tbl>
            <w:tblPr>
              <w:tblStyle w:val="Tabellenraster"/>
              <w:tblW w:w="0" w:type="auto"/>
              <w:tblInd w:w="8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5"/>
              <w:gridCol w:w="1705"/>
              <w:gridCol w:w="1705"/>
              <w:gridCol w:w="1705"/>
              <w:gridCol w:w="1705"/>
            </w:tblGrid>
            <w:tr w:rsidR="009B2617" w14:paraId="703A2B12" w14:textId="77777777" w:rsidTr="00317A3F"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-647215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  <w:vAlign w:val="center"/>
                    </w:tcPr>
                    <w:p w14:paraId="59B1090C" w14:textId="2430AF4B" w:rsidR="009B2617" w:rsidRPr="009B2617" w:rsidRDefault="00317A3F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-657232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</w:tcPr>
                    <w:p w14:paraId="7253D956" w14:textId="7E65FA9F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-9129322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</w:tcPr>
                    <w:p w14:paraId="59FA64EC" w14:textId="3C10A739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18802808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</w:tcPr>
                    <w:p w14:paraId="4453D482" w14:textId="1E7C4F45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-14444499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</w:tcPr>
                    <w:p w14:paraId="7A56D519" w14:textId="4EB94B1F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28B57CD" w14:textId="75BAE551" w:rsidR="009B2617" w:rsidRDefault="009B2617" w:rsidP="005C6C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6C75" w:rsidRPr="00754B0A" w14:paraId="592B6B79" w14:textId="77777777" w:rsidTr="00317A3F">
        <w:trPr>
          <w:trHeight w:val="693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E128" w14:textId="79869E84" w:rsidR="009B2617" w:rsidRDefault="00C06C75" w:rsidP="005C6C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Attraktiv</w:t>
            </w:r>
          </w:p>
          <w:tbl>
            <w:tblPr>
              <w:tblStyle w:val="Tabellenraster"/>
              <w:tblW w:w="0" w:type="auto"/>
              <w:tblInd w:w="8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5"/>
              <w:gridCol w:w="1705"/>
              <w:gridCol w:w="1705"/>
              <w:gridCol w:w="1705"/>
              <w:gridCol w:w="1705"/>
            </w:tblGrid>
            <w:tr w:rsidR="009B2617" w14:paraId="4BD6F60A" w14:textId="77777777" w:rsidTr="009B2617"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18686272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  <w:vAlign w:val="center"/>
                    </w:tcPr>
                    <w:p w14:paraId="521F6F04" w14:textId="32A27796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05" w:type="dxa"/>
                </w:tcPr>
                <w:p w14:paraId="1AF2C65F" w14:textId="06E40535" w:rsidR="009B2617" w:rsidRPr="009B2617" w:rsidRDefault="00000000" w:rsidP="009B2617">
                  <w:pPr>
                    <w:spacing w:before="60" w:after="12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4"/>
                        <w:szCs w:val="24"/>
                      </w:rPr>
                      <w:id w:val="473187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72023"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7202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-1419721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</w:tcPr>
                    <w:p w14:paraId="6EB0DCC9" w14:textId="48B41D0C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-20045793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</w:tcPr>
                    <w:p w14:paraId="121306A8" w14:textId="304B792D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-13387703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</w:tcPr>
                    <w:p w14:paraId="7EF3036A" w14:textId="7A20C11A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3DCD02F" w14:textId="42367193" w:rsidR="00C06C75" w:rsidRDefault="00C06C75" w:rsidP="005C6C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6C75" w:rsidRPr="00754B0A" w14:paraId="3CABDAB3" w14:textId="77777777" w:rsidTr="00317A3F">
        <w:trPr>
          <w:trHeight w:val="71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E265" w14:textId="3C7C3280" w:rsidR="009B2617" w:rsidRDefault="00C06C75" w:rsidP="005C6C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Realisierbar</w:t>
            </w:r>
          </w:p>
          <w:tbl>
            <w:tblPr>
              <w:tblStyle w:val="Tabellenraster"/>
              <w:tblW w:w="0" w:type="auto"/>
              <w:tblInd w:w="8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5"/>
              <w:gridCol w:w="1705"/>
              <w:gridCol w:w="1705"/>
              <w:gridCol w:w="1705"/>
              <w:gridCol w:w="1705"/>
            </w:tblGrid>
            <w:tr w:rsidR="009B2617" w14:paraId="4829C0D3" w14:textId="77777777" w:rsidTr="009B2617"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13647123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  <w:vAlign w:val="center"/>
                    </w:tcPr>
                    <w:p w14:paraId="1658B5AA" w14:textId="58DC1CB8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211416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</w:tcPr>
                    <w:p w14:paraId="643DEC6F" w14:textId="639204C2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-16108163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</w:tcPr>
                    <w:p w14:paraId="36A44893" w14:textId="0A2A52E4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-9722072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</w:tcPr>
                    <w:p w14:paraId="5780F89B" w14:textId="275CE679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05" w:type="dxa"/>
                </w:tcPr>
                <w:p w14:paraId="09CE3DE9" w14:textId="1D445C48" w:rsidR="009B2617" w:rsidRPr="009B2617" w:rsidRDefault="00000000" w:rsidP="009B2617">
                  <w:pPr>
                    <w:spacing w:before="60" w:after="12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4"/>
                        <w:szCs w:val="24"/>
                      </w:rPr>
                      <w:id w:val="16083190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72023"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7202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7431FC60" w14:textId="10A9B347" w:rsidR="00C06C75" w:rsidRDefault="00C06C75" w:rsidP="005C6C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6C75" w:rsidRPr="00754B0A" w14:paraId="7ADC6920" w14:textId="77777777" w:rsidTr="00317A3F">
        <w:trPr>
          <w:trHeight w:val="697"/>
        </w:trPr>
        <w:tc>
          <w:tcPr>
            <w:tcW w:w="9628" w:type="dxa"/>
            <w:tcBorders>
              <w:top w:val="single" w:sz="4" w:space="0" w:color="auto"/>
            </w:tcBorders>
          </w:tcPr>
          <w:p w14:paraId="20324E3D" w14:textId="03AA3EC8" w:rsidR="009B2617" w:rsidRDefault="00C06C75" w:rsidP="005C6C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Terminiert</w:t>
            </w:r>
          </w:p>
          <w:tbl>
            <w:tblPr>
              <w:tblStyle w:val="Tabellenraster"/>
              <w:tblW w:w="0" w:type="auto"/>
              <w:tblInd w:w="8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5"/>
              <w:gridCol w:w="1705"/>
              <w:gridCol w:w="1705"/>
              <w:gridCol w:w="1705"/>
              <w:gridCol w:w="1705"/>
            </w:tblGrid>
            <w:tr w:rsidR="009B2617" w14:paraId="0EB463C0" w14:textId="77777777" w:rsidTr="009B2617"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-18740684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  <w:vAlign w:val="center"/>
                    </w:tcPr>
                    <w:p w14:paraId="02684C8C" w14:textId="3C4206C5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-17317653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</w:tcPr>
                    <w:p w14:paraId="764D3A5F" w14:textId="5272F1F8" w:rsidR="009B2617" w:rsidRPr="009B2617" w:rsidRDefault="00317A3F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-1671179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</w:tcPr>
                    <w:p w14:paraId="0BC55277" w14:textId="0EC997FB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05" w:type="dxa"/>
                </w:tcPr>
                <w:p w14:paraId="2BF964B1" w14:textId="725CA605" w:rsidR="009B2617" w:rsidRPr="009B2617" w:rsidRDefault="00000000" w:rsidP="009B2617">
                  <w:pPr>
                    <w:spacing w:before="60" w:after="12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4"/>
                        <w:szCs w:val="24"/>
                      </w:rPr>
                      <w:id w:val="-2136928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70C1E"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7202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sdt>
                <w:sdtPr>
                  <w:rPr>
                    <w:rFonts w:ascii="Arial" w:hAnsi="Arial" w:cs="Arial"/>
                    <w:bCs/>
                    <w:sz w:val="24"/>
                    <w:szCs w:val="24"/>
                  </w:rPr>
                  <w:id w:val="-4106972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5" w:type="dxa"/>
                    </w:tcPr>
                    <w:p w14:paraId="19989C64" w14:textId="29553ED7" w:rsidR="009B2617" w:rsidRPr="009B2617" w:rsidRDefault="00F72023" w:rsidP="009B2617">
                      <w:pPr>
                        <w:spacing w:before="60" w:after="12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C7B2236" w14:textId="04D74CCD" w:rsidR="00C06C75" w:rsidRDefault="00C06C75" w:rsidP="005C6C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2AA4C9" w14:textId="77777777" w:rsidR="00317A3F" w:rsidRDefault="00317A3F">
      <w:r>
        <w:br w:type="page"/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57557" w:rsidRPr="00FE5472" w14:paraId="1E379E11" w14:textId="77777777" w:rsidTr="00425DC1">
        <w:trPr>
          <w:trHeight w:val="454"/>
        </w:trPr>
        <w:tc>
          <w:tcPr>
            <w:tcW w:w="9634" w:type="dxa"/>
            <w:vAlign w:val="center"/>
          </w:tcPr>
          <w:p w14:paraId="66D39139" w14:textId="77777777" w:rsidR="00317A3F" w:rsidRDefault="00317A3F" w:rsidP="00317A3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Projektverlauf</w:t>
            </w:r>
          </w:p>
          <w:p w14:paraId="5D77319D" w14:textId="348E35CE" w:rsidR="00317A3F" w:rsidRDefault="00317A3F" w:rsidP="00317A3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140FD">
              <w:rPr>
                <w:rFonts w:ascii="Arial" w:hAnsi="Arial" w:cs="Arial"/>
                <w:bCs/>
                <w:sz w:val="16"/>
                <w:szCs w:val="16"/>
              </w:rPr>
              <w:t>Skizzieren Sie kurz den Projektverlauf und gehen Sie auf eventuelle Abweichungen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zu den von Ihnen gestellten SMARTen Zielstellungen</w:t>
            </w:r>
            <w:r w:rsidRPr="00F140FD">
              <w:rPr>
                <w:rFonts w:ascii="Arial" w:hAnsi="Arial" w:cs="Arial"/>
                <w:bCs/>
                <w:sz w:val="16"/>
                <w:szCs w:val="16"/>
              </w:rPr>
              <w:t xml:space="preserve"> ein.</w:t>
            </w:r>
          </w:p>
          <w:p w14:paraId="2A042BEA" w14:textId="77777777" w:rsidR="0010023B" w:rsidRDefault="0010023B" w:rsidP="00317A3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3B0DCFB" w14:textId="6F9AB5E1" w:rsidR="00DD43C1" w:rsidRDefault="00DD43C1" w:rsidP="00DD43C1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866BD">
              <w:rPr>
                <w:rFonts w:ascii="Arial" w:hAnsi="Arial" w:cs="Arial"/>
                <w:sz w:val="20"/>
                <w:szCs w:val="20"/>
              </w:rPr>
              <w:t> </w:t>
            </w:r>
            <w:r w:rsidR="007866BD">
              <w:rPr>
                <w:rFonts w:ascii="Arial" w:hAnsi="Arial" w:cs="Arial"/>
                <w:sz w:val="20"/>
                <w:szCs w:val="20"/>
              </w:rPr>
              <w:t> </w:t>
            </w:r>
            <w:r w:rsidR="007866BD">
              <w:rPr>
                <w:rFonts w:ascii="Arial" w:hAnsi="Arial" w:cs="Arial"/>
                <w:sz w:val="20"/>
                <w:szCs w:val="20"/>
              </w:rPr>
              <w:t> </w:t>
            </w:r>
            <w:r w:rsidR="007866BD">
              <w:rPr>
                <w:rFonts w:ascii="Arial" w:hAnsi="Arial" w:cs="Arial"/>
                <w:sz w:val="20"/>
                <w:szCs w:val="20"/>
              </w:rPr>
              <w:t> </w:t>
            </w:r>
            <w:r w:rsidR="007866BD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AD666EE" w14:textId="01125A9C" w:rsidR="00377CDE" w:rsidRPr="00FE5472" w:rsidRDefault="00377CDE" w:rsidP="008E45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7557" w:rsidRPr="00FE5472" w14:paraId="643E213F" w14:textId="77777777" w:rsidTr="00425DC1">
        <w:trPr>
          <w:trHeight w:val="454"/>
        </w:trPr>
        <w:tc>
          <w:tcPr>
            <w:tcW w:w="9634" w:type="dxa"/>
            <w:vAlign w:val="center"/>
          </w:tcPr>
          <w:p w14:paraId="7278DDE8" w14:textId="77777777" w:rsidR="00317A3F" w:rsidRPr="00EF0D2D" w:rsidRDefault="00317A3F" w:rsidP="00317A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0D2D">
              <w:rPr>
                <w:rFonts w:ascii="Arial" w:hAnsi="Arial" w:cs="Arial"/>
                <w:b/>
                <w:sz w:val="16"/>
                <w:szCs w:val="16"/>
              </w:rPr>
              <w:t>Erläuterung zur wirtschaftlichen Mittelverwendung</w:t>
            </w:r>
          </w:p>
          <w:p w14:paraId="21E605D8" w14:textId="77777777" w:rsidR="00317A3F" w:rsidRDefault="00317A3F" w:rsidP="00317A3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F0D2D">
              <w:rPr>
                <w:rFonts w:ascii="Arial" w:hAnsi="Arial" w:cs="Arial"/>
                <w:bCs/>
                <w:sz w:val="16"/>
                <w:szCs w:val="16"/>
              </w:rPr>
              <w:t xml:space="preserve">Bitte erläutern Sie, inwiefern die Mittel wirtschaftlich (zielorientiert und sparsam) eingesetzt und die rechtlichen Rahmenbedingungen (Vergabe) eingehalten wurden. Bitte erläutern Sie außerdem eventuelle Abweichungen gegenüber dem zuletzt bewilligten Kosten- und Finanzierungsplan. </w:t>
            </w:r>
          </w:p>
          <w:p w14:paraId="3406AF6D" w14:textId="77777777" w:rsidR="008E4537" w:rsidRDefault="008E4537" w:rsidP="00317A3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D202D44" w14:textId="77777777" w:rsidR="00DD43C1" w:rsidRDefault="00DD43C1" w:rsidP="00DD43C1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886553" w14:textId="77777777" w:rsidR="0010023B" w:rsidRDefault="0010023B" w:rsidP="001002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257675" w14:textId="080C7A2B" w:rsidR="0010023B" w:rsidRDefault="0010023B" w:rsidP="001002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349E4C2" w14:textId="77777777" w:rsidR="000244DD" w:rsidRDefault="000244DD">
      <w:r>
        <w:br w:type="page"/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17A3F" w:rsidRPr="00FE5472" w14:paraId="0E4CB624" w14:textId="77777777" w:rsidTr="00425DC1">
        <w:trPr>
          <w:trHeight w:val="454"/>
        </w:trPr>
        <w:tc>
          <w:tcPr>
            <w:tcW w:w="9634" w:type="dxa"/>
            <w:vAlign w:val="center"/>
          </w:tcPr>
          <w:p w14:paraId="3D2A0CC3" w14:textId="6F62259D" w:rsidR="00317A3F" w:rsidRDefault="00317A3F" w:rsidP="00317A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6D62">
              <w:rPr>
                <w:rFonts w:ascii="Arial" w:hAnsi="Arial" w:cs="Arial"/>
                <w:b/>
                <w:sz w:val="16"/>
                <w:szCs w:val="16"/>
              </w:rPr>
              <w:lastRenderedPageBreak/>
              <w:t>Darstellung der Gesamtfinanzierung</w:t>
            </w:r>
          </w:p>
          <w:p w14:paraId="25DBB428" w14:textId="789B1F38" w:rsidR="00317A3F" w:rsidRDefault="00317A3F" w:rsidP="00317A3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Alle Ein- und Ausgaben ausführlich in der → Belegliste angeben.</w:t>
            </w:r>
          </w:p>
          <w:p w14:paraId="00BF3629" w14:textId="205678F9" w:rsidR="00317A3F" w:rsidRDefault="00317A3F" w:rsidP="00317A3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20"/>
              <w:gridCol w:w="3544"/>
            </w:tblGrid>
            <w:tr w:rsidR="00317A3F" w14:paraId="4E2B5A87" w14:textId="77777777" w:rsidTr="00317A3F">
              <w:tc>
                <w:tcPr>
                  <w:tcW w:w="5120" w:type="dxa"/>
                </w:tcPr>
                <w:p w14:paraId="38B560B6" w14:textId="77777777" w:rsidR="00317A3F" w:rsidRDefault="00317A3F" w:rsidP="00317A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CBE0A97" w14:textId="77777777" w:rsidR="00317A3F" w:rsidRDefault="00317A3F" w:rsidP="00317A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0A47">
                    <w:rPr>
                      <w:rFonts w:ascii="Arial" w:hAnsi="Arial" w:cs="Arial"/>
                      <w:sz w:val="18"/>
                      <w:szCs w:val="18"/>
                    </w:rPr>
                    <w:t>Einnahmen (Eigenmittel, Drittmittel, sonstige Einnahmen)</w:t>
                  </w:r>
                </w:p>
                <w:p w14:paraId="23159FD1" w14:textId="214C073A" w:rsidR="00317A3F" w:rsidRDefault="00317A3F" w:rsidP="00317A3F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14:paraId="778F5066" w14:textId="77777777" w:rsidR="00317A3F" w:rsidRDefault="00317A3F" w:rsidP="00317A3F">
                  <w:pPr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FA0E973" w14:textId="461214E7" w:rsidR="00317A3F" w:rsidRDefault="00ED5089" w:rsidP="00317A3F">
                  <w:pPr>
                    <w:jc w:val="righ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AB751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 </w:t>
                  </w:r>
                  <w:r w:rsidR="00AB751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 </w:t>
                  </w:r>
                  <w:r w:rsidR="00AB751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 </w:t>
                  </w:r>
                  <w:r w:rsidR="00AB751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 </w:t>
                  </w:r>
                  <w:r w:rsidR="00AB751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317A3F" w:rsidRPr="00425DC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Euro</w:t>
                  </w:r>
                </w:p>
              </w:tc>
            </w:tr>
            <w:tr w:rsidR="00317A3F" w14:paraId="0D9C4E6C" w14:textId="77777777" w:rsidTr="00317A3F">
              <w:tc>
                <w:tcPr>
                  <w:tcW w:w="5120" w:type="dxa"/>
                </w:tcPr>
                <w:p w14:paraId="015C523F" w14:textId="77777777" w:rsidR="00317A3F" w:rsidRDefault="00317A3F" w:rsidP="00317A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42DCFD4" w14:textId="77777777" w:rsidR="00317A3F" w:rsidRDefault="00317A3F" w:rsidP="00317A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0A47">
                    <w:rPr>
                      <w:rFonts w:ascii="Arial" w:hAnsi="Arial" w:cs="Arial"/>
                      <w:sz w:val="18"/>
                      <w:szCs w:val="18"/>
                    </w:rPr>
                    <w:t>Ausgaben (Projektkosten)</w:t>
                  </w:r>
                </w:p>
                <w:p w14:paraId="703CC707" w14:textId="4DCBF2C8" w:rsidR="00317A3F" w:rsidRDefault="00317A3F" w:rsidP="00317A3F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14:paraId="4456D398" w14:textId="77777777" w:rsidR="00317A3F" w:rsidRDefault="00317A3F" w:rsidP="00317A3F">
                  <w:pPr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6AC5D83" w14:textId="70EEAFE1" w:rsidR="00317A3F" w:rsidRDefault="00ED5089" w:rsidP="00317A3F">
                  <w:pPr>
                    <w:jc w:val="righ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AB751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 </w:t>
                  </w:r>
                  <w:r w:rsidR="00AB751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 </w:t>
                  </w:r>
                  <w:r w:rsidR="00AB751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 </w:t>
                  </w:r>
                  <w:r w:rsidR="00AB751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 </w:t>
                  </w:r>
                  <w:r w:rsidR="00AB751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317A3F" w:rsidRPr="00425DC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Euro</w:t>
                  </w:r>
                </w:p>
              </w:tc>
            </w:tr>
            <w:tr w:rsidR="00317A3F" w14:paraId="10043633" w14:textId="77777777" w:rsidTr="00317A3F">
              <w:tc>
                <w:tcPr>
                  <w:tcW w:w="5120" w:type="dxa"/>
                </w:tcPr>
                <w:p w14:paraId="6E97479A" w14:textId="77777777" w:rsidR="00317A3F" w:rsidRDefault="00317A3F" w:rsidP="00317A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F744542" w14:textId="77777777" w:rsidR="00317A3F" w:rsidRDefault="00317A3F" w:rsidP="00317A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0A47">
                    <w:rPr>
                      <w:rFonts w:ascii="Arial" w:hAnsi="Arial" w:cs="Arial"/>
                      <w:sz w:val="18"/>
                      <w:szCs w:val="18"/>
                    </w:rPr>
                    <w:t>Beantragte Bundesmittel „Demokratie leben!“</w:t>
                  </w:r>
                </w:p>
                <w:p w14:paraId="40794A18" w14:textId="3CA2DFE6" w:rsidR="00317A3F" w:rsidRDefault="00317A3F" w:rsidP="00317A3F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14:paraId="0744D344" w14:textId="77777777" w:rsidR="00317A3F" w:rsidRDefault="00317A3F" w:rsidP="00317A3F">
                  <w:pPr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81C51CA" w14:textId="5944E6E4" w:rsidR="00317A3F" w:rsidRDefault="00ED5089" w:rsidP="00317A3F">
                  <w:pPr>
                    <w:jc w:val="righ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AB751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 </w:t>
                  </w:r>
                  <w:r w:rsidR="00AB751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 </w:t>
                  </w:r>
                  <w:r w:rsidR="00AB751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 </w:t>
                  </w:r>
                  <w:r w:rsidR="00AB751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 </w:t>
                  </w:r>
                  <w:r w:rsidR="00AB751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317A3F" w:rsidRPr="00425DC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Euro</w:t>
                  </w:r>
                </w:p>
              </w:tc>
            </w:tr>
          </w:tbl>
          <w:p w14:paraId="64117F47" w14:textId="77777777" w:rsidR="00317A3F" w:rsidRDefault="00317A3F" w:rsidP="00317A3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25DC1" w:rsidRPr="00FE5472" w14:paraId="29CDC99F" w14:textId="77777777" w:rsidTr="00425DC1">
        <w:trPr>
          <w:trHeight w:val="454"/>
        </w:trPr>
        <w:tc>
          <w:tcPr>
            <w:tcW w:w="9634" w:type="dxa"/>
            <w:vAlign w:val="center"/>
          </w:tcPr>
          <w:p w14:paraId="65CC6292" w14:textId="77777777" w:rsidR="00425DC1" w:rsidRDefault="00425DC1" w:rsidP="00425DC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Erklärung des Antragstellenden</w:t>
            </w:r>
          </w:p>
          <w:p w14:paraId="0E776AB3" w14:textId="77777777" w:rsidR="00425DC1" w:rsidRDefault="00425DC1" w:rsidP="00425DC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11D7F9" w14:textId="77777777" w:rsidR="00496E03" w:rsidRDefault="00425DC1" w:rsidP="00425DC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25DC1">
              <w:rPr>
                <w:rFonts w:ascii="Arial" w:hAnsi="Arial" w:cs="Arial"/>
                <w:bCs/>
                <w:sz w:val="18"/>
                <w:szCs w:val="18"/>
              </w:rPr>
              <w:t xml:space="preserve">Alle in diesem Bericht gemachten Angaben entsprechen den Tatsachen. Es wurden keine zur Beurteilung des </w:t>
            </w:r>
          </w:p>
          <w:p w14:paraId="74AC2C31" w14:textId="45D14A07" w:rsidR="00425DC1" w:rsidRPr="00425DC1" w:rsidRDefault="00425DC1" w:rsidP="00425DC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25DC1">
              <w:rPr>
                <w:rFonts w:ascii="Arial" w:hAnsi="Arial" w:cs="Arial"/>
                <w:bCs/>
                <w:sz w:val="18"/>
                <w:szCs w:val="18"/>
              </w:rPr>
              <w:t xml:space="preserve">Projektverlaufs und des Projekterfolgs wesentlichen Angaben ausgelassen. </w:t>
            </w:r>
          </w:p>
          <w:p w14:paraId="032590F0" w14:textId="77777777" w:rsidR="00425DC1" w:rsidRPr="00425DC1" w:rsidRDefault="00425DC1" w:rsidP="00425DC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8E6BD0B" w14:textId="77777777" w:rsidR="00425DC1" w:rsidRPr="00425DC1" w:rsidRDefault="00425DC1" w:rsidP="00425DC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25DC1">
              <w:rPr>
                <w:rFonts w:ascii="Arial" w:hAnsi="Arial" w:cs="Arial"/>
                <w:bCs/>
                <w:sz w:val="18"/>
                <w:szCs w:val="18"/>
              </w:rPr>
              <w:t>Bei der Projektdurchführung wurden die rechtlichen Vorgaben eingehalten, insbesondere die Richtlinien zur Auftragsvergabe.</w:t>
            </w:r>
          </w:p>
          <w:p w14:paraId="61ACD35B" w14:textId="77777777" w:rsidR="00425DC1" w:rsidRPr="00425DC1" w:rsidRDefault="00425DC1" w:rsidP="00425DC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DD201F" w14:textId="3C13FF24" w:rsidR="00425DC1" w:rsidRPr="00425DC1" w:rsidRDefault="00425DC1" w:rsidP="00425DC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25DC1">
              <w:rPr>
                <w:rFonts w:ascii="Arial" w:hAnsi="Arial" w:cs="Arial"/>
                <w:bCs/>
                <w:sz w:val="18"/>
                <w:szCs w:val="18"/>
              </w:rPr>
              <w:t>Mir ist bewusst, dass bei eigenständiger Projektdurchführung neben diesem Sachbericht ein zahlenmäßiger Nachweis</w:t>
            </w:r>
            <w:r w:rsidR="00460353">
              <w:rPr>
                <w:rFonts w:ascii="Arial" w:hAnsi="Arial" w:cs="Arial"/>
                <w:bCs/>
                <w:sz w:val="18"/>
                <w:szCs w:val="18"/>
              </w:rPr>
              <w:t xml:space="preserve"> (→ Belegliste)</w:t>
            </w:r>
            <w:r w:rsidRPr="00425DC1">
              <w:rPr>
                <w:rFonts w:ascii="Arial" w:hAnsi="Arial" w:cs="Arial"/>
                <w:bCs/>
                <w:sz w:val="18"/>
                <w:szCs w:val="18"/>
              </w:rPr>
              <w:t xml:space="preserve"> über die Projektausgaben beizubringen ist.</w:t>
            </w:r>
          </w:p>
          <w:p w14:paraId="3F1C1B2F" w14:textId="77777777" w:rsidR="00425DC1" w:rsidRDefault="00425DC1" w:rsidP="00425DC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62150A" w14:textId="407762F5" w:rsidR="00425DC1" w:rsidRDefault="00425DC1" w:rsidP="00425DC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9BC3C15" w14:textId="53670B72" w:rsidR="00D67888" w:rsidRDefault="00D67888" w:rsidP="00D67888">
      <w:pPr>
        <w:spacing w:line="240" w:lineRule="auto"/>
        <w:jc w:val="center"/>
        <w:rPr>
          <w:rFonts w:ascii="Arial" w:hAnsi="Arial" w:cs="Arial"/>
          <w:bCs/>
          <w:iCs/>
          <w:sz w:val="20"/>
          <w:szCs w:val="20"/>
        </w:rPr>
      </w:pPr>
    </w:p>
    <w:p w14:paraId="3F15891B" w14:textId="77777777" w:rsidR="00112DB6" w:rsidRDefault="00112DB6" w:rsidP="00D67888">
      <w:pPr>
        <w:rPr>
          <w:rFonts w:ascii="Arial" w:hAnsi="Arial" w:cs="Arial"/>
          <w:bCs/>
        </w:rPr>
      </w:pPr>
    </w:p>
    <w:p w14:paraId="15D6252E" w14:textId="77777777" w:rsidR="00112DB6" w:rsidRDefault="00112DB6" w:rsidP="00D67888">
      <w:pPr>
        <w:rPr>
          <w:rFonts w:ascii="Arial" w:hAnsi="Arial" w:cs="Arial"/>
          <w:bCs/>
        </w:rPr>
      </w:pPr>
    </w:p>
    <w:p w14:paraId="34CB95E0" w14:textId="77777777" w:rsidR="00112DB6" w:rsidRDefault="00112DB6" w:rsidP="00D67888">
      <w:pPr>
        <w:rPr>
          <w:rFonts w:ascii="Arial" w:hAnsi="Arial" w:cs="Arial"/>
          <w:bCs/>
        </w:rPr>
      </w:pPr>
    </w:p>
    <w:p w14:paraId="49C41621" w14:textId="77777777" w:rsidR="00112DB6" w:rsidRDefault="00112DB6" w:rsidP="00D67888">
      <w:pPr>
        <w:rPr>
          <w:rFonts w:ascii="Arial" w:hAnsi="Arial" w:cs="Arial"/>
          <w:bCs/>
        </w:rPr>
      </w:pPr>
    </w:p>
    <w:p w14:paraId="2C2F9BB7" w14:textId="77777777" w:rsidR="00112DB6" w:rsidRDefault="00112DB6" w:rsidP="00D67888">
      <w:pPr>
        <w:rPr>
          <w:rFonts w:ascii="Arial" w:hAnsi="Arial" w:cs="Arial"/>
          <w:bCs/>
        </w:rPr>
      </w:pPr>
    </w:p>
    <w:p w14:paraId="11BF3494" w14:textId="0291BDEB" w:rsidR="00D67888" w:rsidRDefault="00D67888" w:rsidP="00D6788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</w:t>
      </w:r>
    </w:p>
    <w:p w14:paraId="6F50D366" w14:textId="3D8B35E3" w:rsidR="00D67888" w:rsidRPr="00B47CF5" w:rsidRDefault="00B47CF5" w:rsidP="00D6788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Pr="00B47CF5">
        <w:rPr>
          <w:rFonts w:ascii="Arial" w:hAnsi="Arial" w:cs="Arial"/>
          <w:bCs/>
          <w:sz w:val="20"/>
          <w:szCs w:val="20"/>
        </w:rPr>
        <w:t>echtsverbindliche Unterschrift</w:t>
      </w:r>
      <w:r w:rsidR="00D67888" w:rsidRPr="00B47CF5">
        <w:rPr>
          <w:rFonts w:ascii="Arial" w:hAnsi="Arial" w:cs="Arial"/>
          <w:bCs/>
          <w:sz w:val="20"/>
          <w:szCs w:val="20"/>
        </w:rPr>
        <w:tab/>
      </w:r>
      <w:r w:rsidR="00D67888" w:rsidRPr="00B47CF5">
        <w:rPr>
          <w:rFonts w:ascii="Arial" w:hAnsi="Arial" w:cs="Arial"/>
          <w:bCs/>
          <w:sz w:val="20"/>
          <w:szCs w:val="20"/>
        </w:rPr>
        <w:tab/>
      </w:r>
      <w:r w:rsidR="00D67888" w:rsidRPr="00B47CF5">
        <w:rPr>
          <w:rFonts w:ascii="Arial" w:hAnsi="Arial" w:cs="Arial"/>
          <w:bCs/>
          <w:sz w:val="20"/>
          <w:szCs w:val="20"/>
        </w:rPr>
        <w:tab/>
        <w:t xml:space="preserve">     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D67888" w:rsidRPr="00B47CF5">
        <w:rPr>
          <w:rFonts w:ascii="Arial" w:hAnsi="Arial" w:cs="Arial"/>
          <w:bCs/>
          <w:sz w:val="20"/>
          <w:szCs w:val="20"/>
        </w:rPr>
        <w:t xml:space="preserve"> Stempel des Trägers</w:t>
      </w:r>
    </w:p>
    <w:p w14:paraId="0ACAF4C2" w14:textId="77777777" w:rsidR="00D67888" w:rsidRDefault="00D67888" w:rsidP="00D67888">
      <w:pPr>
        <w:rPr>
          <w:rFonts w:ascii="Arial" w:hAnsi="Arial" w:cs="Arial"/>
          <w:bCs/>
        </w:rPr>
      </w:pPr>
    </w:p>
    <w:p w14:paraId="271C5DF7" w14:textId="77777777" w:rsidR="00D67888" w:rsidRDefault="00D67888" w:rsidP="00D67888">
      <w:pPr>
        <w:rPr>
          <w:rFonts w:ascii="Arial" w:hAnsi="Arial" w:cs="Arial"/>
          <w:bCs/>
        </w:rPr>
      </w:pPr>
    </w:p>
    <w:p w14:paraId="5659AC00" w14:textId="77777777" w:rsidR="00B47CF5" w:rsidRDefault="00B47CF5" w:rsidP="00B47CF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</w:t>
      </w:r>
    </w:p>
    <w:p w14:paraId="4928668C" w14:textId="0B76B371" w:rsidR="00B47CF5" w:rsidRPr="00B47CF5" w:rsidRDefault="00B47CF5" w:rsidP="00B47CF5">
      <w:pPr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Ort</w:t>
      </w:r>
      <w:r w:rsidRPr="00B47CF5">
        <w:rPr>
          <w:rFonts w:ascii="Arial" w:hAnsi="Arial" w:cs="Arial"/>
          <w:bCs/>
          <w:sz w:val="20"/>
          <w:szCs w:val="20"/>
        </w:rPr>
        <w:tab/>
      </w:r>
      <w:r w:rsidRPr="00B47CF5">
        <w:rPr>
          <w:rFonts w:ascii="Arial" w:hAnsi="Arial" w:cs="Arial"/>
          <w:bCs/>
          <w:sz w:val="20"/>
          <w:szCs w:val="20"/>
        </w:rPr>
        <w:tab/>
      </w:r>
      <w:r w:rsidRPr="00B47CF5">
        <w:rPr>
          <w:rFonts w:ascii="Arial" w:hAnsi="Arial" w:cs="Arial"/>
          <w:bCs/>
          <w:sz w:val="20"/>
          <w:szCs w:val="20"/>
        </w:rPr>
        <w:tab/>
      </w:r>
      <w:r w:rsidRPr="00B47CF5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Datum</w:t>
      </w:r>
    </w:p>
    <w:p w14:paraId="52B14051" w14:textId="7F675174" w:rsidR="00111BC8" w:rsidRPr="00496E03" w:rsidRDefault="00111BC8" w:rsidP="007640E8">
      <w:pPr>
        <w:rPr>
          <w:rFonts w:ascii="Arial" w:hAnsi="Arial" w:cs="Arial"/>
          <w:b/>
        </w:rPr>
      </w:pPr>
    </w:p>
    <w:sectPr w:rsidR="00111BC8" w:rsidRPr="00496E03" w:rsidSect="00EF5197">
      <w:headerReference w:type="default" r:id="rId7"/>
      <w:footerReference w:type="default" r:id="rId8"/>
      <w:pgSz w:w="11906" w:h="16838" w:code="9"/>
      <w:pgMar w:top="1701" w:right="1134" w:bottom="851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F7D3" w14:textId="77777777" w:rsidR="00DE4D43" w:rsidRDefault="00DE4D43" w:rsidP="00724051">
      <w:pPr>
        <w:spacing w:after="0" w:line="240" w:lineRule="auto"/>
      </w:pPr>
      <w:r>
        <w:separator/>
      </w:r>
    </w:p>
  </w:endnote>
  <w:endnote w:type="continuationSeparator" w:id="0">
    <w:p w14:paraId="145DEBA6" w14:textId="77777777" w:rsidR="00DE4D43" w:rsidRDefault="00DE4D43" w:rsidP="0072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4"/>
        <w:szCs w:val="14"/>
      </w:rPr>
      <w:id w:val="25325022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9BF193F" w14:textId="387B39A9" w:rsidR="00772DCF" w:rsidRDefault="00772DCF" w:rsidP="001E1228">
        <w:pPr>
          <w:pStyle w:val="Fuzeile"/>
          <w:rPr>
            <w:rFonts w:ascii="Arial" w:hAnsi="Arial" w:cs="Arial"/>
          </w:rPr>
        </w:pPr>
        <w:r>
          <w:rPr>
            <w:rFonts w:ascii="Arial" w:hAnsi="Arial" w:cs="Arial"/>
            <w:noProof/>
            <w:lang w:eastAsia="de-DE"/>
          </w:rPr>
          <w:drawing>
            <wp:anchor distT="0" distB="0" distL="114300" distR="114300" simplePos="0" relativeHeight="251666432" behindDoc="0" locked="0" layoutInCell="1" allowOverlap="1" wp14:anchorId="4C602F13" wp14:editId="0BC7584E">
              <wp:simplePos x="0" y="0"/>
              <wp:positionH relativeFrom="column">
                <wp:posOffset>4413885</wp:posOffset>
              </wp:positionH>
              <wp:positionV relativeFrom="paragraph">
                <wp:posOffset>-635</wp:posOffset>
              </wp:positionV>
              <wp:extent cx="1602740" cy="542925"/>
              <wp:effectExtent l="0" t="0" r="0" b="0"/>
              <wp:wrapThrough wrapText="bothSides">
                <wp:wrapPolygon edited="0">
                  <wp:start x="1027" y="1516"/>
                  <wp:lineTo x="1027" y="9095"/>
                  <wp:lineTo x="1540" y="15158"/>
                  <wp:lineTo x="2311" y="19705"/>
                  <wp:lineTo x="3594" y="19705"/>
                  <wp:lineTo x="3594" y="15158"/>
                  <wp:lineTo x="20025" y="14400"/>
                  <wp:lineTo x="20796" y="3032"/>
                  <wp:lineTo x="16945" y="1516"/>
                  <wp:lineTo x="1027" y="1516"/>
                </wp:wrapPolygon>
              </wp:wrapThrough>
              <wp:docPr id="5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 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2740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Arial" w:hAnsi="Arial" w:cs="Arial"/>
            <w:sz w:val="14"/>
            <w:szCs w:val="14"/>
          </w:rPr>
          <w:t xml:space="preserve">Externe Fach – und Koordinierungsstelle, </w:t>
        </w:r>
        <w:r w:rsidR="00C818EB">
          <w:rPr>
            <w:rFonts w:ascii="Arial" w:hAnsi="Arial" w:cs="Arial"/>
            <w:sz w:val="14"/>
            <w:szCs w:val="14"/>
          </w:rPr>
          <w:t>T. Rose</w:t>
        </w:r>
        <w:r>
          <w:rPr>
            <w:rFonts w:ascii="Arial" w:hAnsi="Arial" w:cs="Arial"/>
            <w:sz w:val="14"/>
            <w:szCs w:val="14"/>
          </w:rPr>
          <w:t xml:space="preserve">      </w:t>
        </w:r>
        <w:r>
          <w:rPr>
            <w:rFonts w:ascii="Arial" w:hAnsi="Arial" w:cs="Arial"/>
            <w:sz w:val="14"/>
            <w:szCs w:val="14"/>
          </w:rPr>
          <w:tab/>
        </w:r>
        <w:r w:rsidRPr="001E1228">
          <w:rPr>
            <w:rFonts w:ascii="Arial" w:hAnsi="Arial" w:cs="Arial"/>
          </w:rPr>
          <w:fldChar w:fldCharType="begin"/>
        </w:r>
        <w:r w:rsidRPr="001E1228">
          <w:rPr>
            <w:rFonts w:ascii="Arial" w:hAnsi="Arial" w:cs="Arial"/>
          </w:rPr>
          <w:instrText>PAGE    \* MERGEFORMAT</w:instrText>
        </w:r>
        <w:r w:rsidRPr="001E1228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1E1228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5939A" w14:textId="77777777" w:rsidR="00DE4D43" w:rsidRDefault="00DE4D43" w:rsidP="00724051">
      <w:pPr>
        <w:spacing w:after="0" w:line="240" w:lineRule="auto"/>
      </w:pPr>
      <w:r>
        <w:separator/>
      </w:r>
    </w:p>
  </w:footnote>
  <w:footnote w:type="continuationSeparator" w:id="0">
    <w:p w14:paraId="6EA6D725" w14:textId="77777777" w:rsidR="00DE4D43" w:rsidRDefault="00DE4D43" w:rsidP="00724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DAE8" w14:textId="1C910F9E" w:rsidR="00304E99" w:rsidRDefault="00120D75" w:rsidP="00AD2126">
    <w:pPr>
      <w:tabs>
        <w:tab w:val="left" w:pos="9105"/>
      </w:tabs>
      <w:spacing w:after="0" w:line="240" w:lineRule="auto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636E5F12" wp14:editId="31BBCE71">
          <wp:simplePos x="0" y="0"/>
          <wp:positionH relativeFrom="page">
            <wp:posOffset>5257800</wp:posOffset>
          </wp:positionH>
          <wp:positionV relativeFrom="paragraph">
            <wp:posOffset>-281940</wp:posOffset>
          </wp:positionV>
          <wp:extent cx="2114550" cy="817245"/>
          <wp:effectExtent l="0" t="0" r="0" b="1905"/>
          <wp:wrapSquare wrapText="bothSides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DCF" w:rsidRPr="000C2CBF">
      <w:rPr>
        <w:rFonts w:ascii="Arial" w:hAnsi="Arial"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0" allowOverlap="0" wp14:anchorId="349D05DD" wp14:editId="6053B5DA">
              <wp:simplePos x="0" y="0"/>
              <wp:positionH relativeFrom="page">
                <wp:posOffset>71755</wp:posOffset>
              </wp:positionH>
              <wp:positionV relativeFrom="page">
                <wp:posOffset>6912610</wp:posOffset>
              </wp:positionV>
              <wp:extent cx="360000" cy="0"/>
              <wp:effectExtent l="0" t="0" r="2159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7DD0DA" id="Gerade Verbindung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.65pt,544.3pt" to="34pt,5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" o:allowincell="f" o:allowoverlap="f">
              <w10:wrap anchorx="page" anchory="page"/>
              <w10:anchorlock/>
            </v:line>
          </w:pict>
        </mc:Fallback>
      </mc:AlternateContent>
    </w:r>
    <w:r w:rsidR="00772DCF" w:rsidRPr="000C2CBF">
      <w:rPr>
        <w:rFonts w:ascii="Arial" w:hAnsi="Arial"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3360" behindDoc="0" locked="1" layoutInCell="0" allowOverlap="0" wp14:anchorId="41166A42" wp14:editId="13F746C9">
              <wp:simplePos x="0" y="0"/>
              <wp:positionH relativeFrom="page">
                <wp:posOffset>71755</wp:posOffset>
              </wp:positionH>
              <wp:positionV relativeFrom="page">
                <wp:posOffset>3132455</wp:posOffset>
              </wp:positionV>
              <wp:extent cx="360000" cy="0"/>
              <wp:effectExtent l="0" t="0" r="2159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3ED175" id="Gerade Verbindung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.65pt,246.65pt" to="34pt,2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" o:allowincell="f" o:allowoverlap="f" strokecolor="black [3040]">
              <w10:wrap anchorx="page" anchory="page"/>
              <w10:anchorlock/>
            </v:line>
          </w:pict>
        </mc:Fallback>
      </mc:AlternateContent>
    </w:r>
    <w:r w:rsidR="00772DCF" w:rsidRPr="00A20BB0">
      <w:rPr>
        <w:rFonts w:ascii="Arial" w:hAnsi="Arial" w:cs="Arial"/>
        <w:b/>
        <w:sz w:val="20"/>
        <w:szCs w:val="20"/>
      </w:rPr>
      <w:t xml:space="preserve">Bundesprogramm „Demokratie leben! – </w:t>
    </w:r>
    <w:r w:rsidR="00772DCF">
      <w:rPr>
        <w:rFonts w:ascii="Arial" w:hAnsi="Arial" w:cs="Arial"/>
        <w:b/>
        <w:sz w:val="20"/>
        <w:szCs w:val="20"/>
      </w:rPr>
      <w:t xml:space="preserve">Demokratie fördern. </w:t>
    </w:r>
  </w:p>
  <w:p w14:paraId="036ECB6E" w14:textId="7F37D91C" w:rsidR="00772DCF" w:rsidRPr="00A20BB0" w:rsidRDefault="00772DCF" w:rsidP="00AD2126">
    <w:pPr>
      <w:tabs>
        <w:tab w:val="left" w:pos="9105"/>
      </w:tabs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Vielfalt gestalten. Extremismus vorbeugen.“</w:t>
    </w:r>
    <w:r w:rsidR="00120D75" w:rsidRPr="00120D75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AB"/>
    <w:rsid w:val="00000773"/>
    <w:rsid w:val="00011152"/>
    <w:rsid w:val="000244DD"/>
    <w:rsid w:val="00027A98"/>
    <w:rsid w:val="00096A9E"/>
    <w:rsid w:val="00097C23"/>
    <w:rsid w:val="000A389C"/>
    <w:rsid w:val="000C2CBF"/>
    <w:rsid w:val="000E306B"/>
    <w:rsid w:val="000E7EB1"/>
    <w:rsid w:val="000F5E74"/>
    <w:rsid w:val="000F7FB1"/>
    <w:rsid w:val="0010023B"/>
    <w:rsid w:val="00111BC8"/>
    <w:rsid w:val="00112DB6"/>
    <w:rsid w:val="00120D75"/>
    <w:rsid w:val="00127C64"/>
    <w:rsid w:val="00130C3F"/>
    <w:rsid w:val="001370E6"/>
    <w:rsid w:val="00147C2E"/>
    <w:rsid w:val="00157557"/>
    <w:rsid w:val="001611F8"/>
    <w:rsid w:val="00162060"/>
    <w:rsid w:val="001701DA"/>
    <w:rsid w:val="001764A3"/>
    <w:rsid w:val="00185E15"/>
    <w:rsid w:val="00185E27"/>
    <w:rsid w:val="001A796F"/>
    <w:rsid w:val="001B1A87"/>
    <w:rsid w:val="001B6EFD"/>
    <w:rsid w:val="001C09FC"/>
    <w:rsid w:val="001C5878"/>
    <w:rsid w:val="001D32D7"/>
    <w:rsid w:val="001E1228"/>
    <w:rsid w:val="001F29A3"/>
    <w:rsid w:val="0024779D"/>
    <w:rsid w:val="002551A4"/>
    <w:rsid w:val="00262ED2"/>
    <w:rsid w:val="00275DB5"/>
    <w:rsid w:val="00280D13"/>
    <w:rsid w:val="002D169C"/>
    <w:rsid w:val="002D5719"/>
    <w:rsid w:val="00304E99"/>
    <w:rsid w:val="00313D1C"/>
    <w:rsid w:val="00317A3F"/>
    <w:rsid w:val="003438A8"/>
    <w:rsid w:val="00361F80"/>
    <w:rsid w:val="00362103"/>
    <w:rsid w:val="003716E8"/>
    <w:rsid w:val="00374C41"/>
    <w:rsid w:val="00377CDE"/>
    <w:rsid w:val="003813B9"/>
    <w:rsid w:val="003824B9"/>
    <w:rsid w:val="00390B12"/>
    <w:rsid w:val="003A71CB"/>
    <w:rsid w:val="003B720A"/>
    <w:rsid w:val="003C36A9"/>
    <w:rsid w:val="004173E5"/>
    <w:rsid w:val="0042595E"/>
    <w:rsid w:val="00425DC1"/>
    <w:rsid w:val="00446287"/>
    <w:rsid w:val="00452C02"/>
    <w:rsid w:val="00460353"/>
    <w:rsid w:val="00475647"/>
    <w:rsid w:val="00496E03"/>
    <w:rsid w:val="004C08AF"/>
    <w:rsid w:val="004D3B46"/>
    <w:rsid w:val="004F1669"/>
    <w:rsid w:val="00506209"/>
    <w:rsid w:val="005101BF"/>
    <w:rsid w:val="00512E34"/>
    <w:rsid w:val="00530D4C"/>
    <w:rsid w:val="00543C64"/>
    <w:rsid w:val="00554F50"/>
    <w:rsid w:val="005661A8"/>
    <w:rsid w:val="00570C1E"/>
    <w:rsid w:val="0057417A"/>
    <w:rsid w:val="00574691"/>
    <w:rsid w:val="005814A0"/>
    <w:rsid w:val="00586F36"/>
    <w:rsid w:val="00591186"/>
    <w:rsid w:val="005A277F"/>
    <w:rsid w:val="005C0190"/>
    <w:rsid w:val="005D20AB"/>
    <w:rsid w:val="005E1587"/>
    <w:rsid w:val="005F7849"/>
    <w:rsid w:val="006173FF"/>
    <w:rsid w:val="00623C1B"/>
    <w:rsid w:val="006717E5"/>
    <w:rsid w:val="00673AC8"/>
    <w:rsid w:val="00675E63"/>
    <w:rsid w:val="00676110"/>
    <w:rsid w:val="00677E07"/>
    <w:rsid w:val="006827D6"/>
    <w:rsid w:val="00683F61"/>
    <w:rsid w:val="00695FA6"/>
    <w:rsid w:val="00696EC5"/>
    <w:rsid w:val="006A30CA"/>
    <w:rsid w:val="006A5CF1"/>
    <w:rsid w:val="006A7032"/>
    <w:rsid w:val="006A798F"/>
    <w:rsid w:val="006A7D2F"/>
    <w:rsid w:val="006C2E66"/>
    <w:rsid w:val="006D06DA"/>
    <w:rsid w:val="006D1039"/>
    <w:rsid w:val="00704FA0"/>
    <w:rsid w:val="007208E5"/>
    <w:rsid w:val="00722676"/>
    <w:rsid w:val="00724051"/>
    <w:rsid w:val="007359E2"/>
    <w:rsid w:val="00741698"/>
    <w:rsid w:val="00754B0A"/>
    <w:rsid w:val="007640E8"/>
    <w:rsid w:val="007649B1"/>
    <w:rsid w:val="00772DCF"/>
    <w:rsid w:val="0077797A"/>
    <w:rsid w:val="007866BD"/>
    <w:rsid w:val="00796171"/>
    <w:rsid w:val="007B6D62"/>
    <w:rsid w:val="007D29F4"/>
    <w:rsid w:val="007D67B4"/>
    <w:rsid w:val="007E29C1"/>
    <w:rsid w:val="00815052"/>
    <w:rsid w:val="00822631"/>
    <w:rsid w:val="00824C8A"/>
    <w:rsid w:val="008509D0"/>
    <w:rsid w:val="00850A47"/>
    <w:rsid w:val="00870698"/>
    <w:rsid w:val="0088006F"/>
    <w:rsid w:val="0088358B"/>
    <w:rsid w:val="0089070E"/>
    <w:rsid w:val="008938FF"/>
    <w:rsid w:val="008A3B69"/>
    <w:rsid w:val="008C45A9"/>
    <w:rsid w:val="008C72CF"/>
    <w:rsid w:val="008E4537"/>
    <w:rsid w:val="008E6BE8"/>
    <w:rsid w:val="008F7271"/>
    <w:rsid w:val="00911F93"/>
    <w:rsid w:val="009373F5"/>
    <w:rsid w:val="00952CD2"/>
    <w:rsid w:val="0095449F"/>
    <w:rsid w:val="0098638B"/>
    <w:rsid w:val="009A0489"/>
    <w:rsid w:val="009B2617"/>
    <w:rsid w:val="009B6492"/>
    <w:rsid w:val="009C0042"/>
    <w:rsid w:val="009C5E30"/>
    <w:rsid w:val="009C6153"/>
    <w:rsid w:val="009D0722"/>
    <w:rsid w:val="009D176D"/>
    <w:rsid w:val="009D5EB6"/>
    <w:rsid w:val="009D74AF"/>
    <w:rsid w:val="00A013B8"/>
    <w:rsid w:val="00A027CC"/>
    <w:rsid w:val="00A0377F"/>
    <w:rsid w:val="00A1366B"/>
    <w:rsid w:val="00A15BA2"/>
    <w:rsid w:val="00A16D02"/>
    <w:rsid w:val="00A208C6"/>
    <w:rsid w:val="00A20BB0"/>
    <w:rsid w:val="00A30C28"/>
    <w:rsid w:val="00A45048"/>
    <w:rsid w:val="00A50862"/>
    <w:rsid w:val="00A5214E"/>
    <w:rsid w:val="00A52C1F"/>
    <w:rsid w:val="00A5715F"/>
    <w:rsid w:val="00A6480E"/>
    <w:rsid w:val="00A64D77"/>
    <w:rsid w:val="00A97131"/>
    <w:rsid w:val="00AB0100"/>
    <w:rsid w:val="00AB7515"/>
    <w:rsid w:val="00AC1789"/>
    <w:rsid w:val="00AC7D9B"/>
    <w:rsid w:val="00AD2126"/>
    <w:rsid w:val="00AE14C1"/>
    <w:rsid w:val="00AE6366"/>
    <w:rsid w:val="00AE76FD"/>
    <w:rsid w:val="00B018D7"/>
    <w:rsid w:val="00B02177"/>
    <w:rsid w:val="00B02DDF"/>
    <w:rsid w:val="00B069DB"/>
    <w:rsid w:val="00B10823"/>
    <w:rsid w:val="00B13773"/>
    <w:rsid w:val="00B248A5"/>
    <w:rsid w:val="00B47CF5"/>
    <w:rsid w:val="00B527F3"/>
    <w:rsid w:val="00B55E62"/>
    <w:rsid w:val="00B60484"/>
    <w:rsid w:val="00B6464A"/>
    <w:rsid w:val="00B76D5D"/>
    <w:rsid w:val="00B81724"/>
    <w:rsid w:val="00BA3937"/>
    <w:rsid w:val="00BB2AB7"/>
    <w:rsid w:val="00BB2B15"/>
    <w:rsid w:val="00BD4503"/>
    <w:rsid w:val="00BE12C5"/>
    <w:rsid w:val="00BE17B2"/>
    <w:rsid w:val="00C04022"/>
    <w:rsid w:val="00C06C75"/>
    <w:rsid w:val="00C2761B"/>
    <w:rsid w:val="00C33315"/>
    <w:rsid w:val="00C41F8F"/>
    <w:rsid w:val="00C50B2D"/>
    <w:rsid w:val="00C55656"/>
    <w:rsid w:val="00C60E83"/>
    <w:rsid w:val="00C65035"/>
    <w:rsid w:val="00C80114"/>
    <w:rsid w:val="00C818EB"/>
    <w:rsid w:val="00CB57EF"/>
    <w:rsid w:val="00CC2BCF"/>
    <w:rsid w:val="00CC55F1"/>
    <w:rsid w:val="00CD4928"/>
    <w:rsid w:val="00CF2CC6"/>
    <w:rsid w:val="00D042CF"/>
    <w:rsid w:val="00D14229"/>
    <w:rsid w:val="00D23616"/>
    <w:rsid w:val="00D3082A"/>
    <w:rsid w:val="00D47D78"/>
    <w:rsid w:val="00D549D1"/>
    <w:rsid w:val="00D67888"/>
    <w:rsid w:val="00D76319"/>
    <w:rsid w:val="00D77495"/>
    <w:rsid w:val="00D868DE"/>
    <w:rsid w:val="00D86C1E"/>
    <w:rsid w:val="00D953D3"/>
    <w:rsid w:val="00D97032"/>
    <w:rsid w:val="00DA6B88"/>
    <w:rsid w:val="00DB4A14"/>
    <w:rsid w:val="00DC0198"/>
    <w:rsid w:val="00DC28E2"/>
    <w:rsid w:val="00DC7FCE"/>
    <w:rsid w:val="00DD28A9"/>
    <w:rsid w:val="00DD3344"/>
    <w:rsid w:val="00DD43C1"/>
    <w:rsid w:val="00DE4D43"/>
    <w:rsid w:val="00DF34DE"/>
    <w:rsid w:val="00DF5302"/>
    <w:rsid w:val="00E20781"/>
    <w:rsid w:val="00E27562"/>
    <w:rsid w:val="00E3105C"/>
    <w:rsid w:val="00E31AFB"/>
    <w:rsid w:val="00E32D1E"/>
    <w:rsid w:val="00E41228"/>
    <w:rsid w:val="00E42CF9"/>
    <w:rsid w:val="00E44A05"/>
    <w:rsid w:val="00E52212"/>
    <w:rsid w:val="00E60758"/>
    <w:rsid w:val="00E805B0"/>
    <w:rsid w:val="00E93A5E"/>
    <w:rsid w:val="00EA052F"/>
    <w:rsid w:val="00EA65BF"/>
    <w:rsid w:val="00EC139F"/>
    <w:rsid w:val="00EC2BE6"/>
    <w:rsid w:val="00EC2FBB"/>
    <w:rsid w:val="00EC7741"/>
    <w:rsid w:val="00ED3AC4"/>
    <w:rsid w:val="00ED5089"/>
    <w:rsid w:val="00ED785B"/>
    <w:rsid w:val="00EE2BBC"/>
    <w:rsid w:val="00EE5254"/>
    <w:rsid w:val="00EE573A"/>
    <w:rsid w:val="00EF0D2D"/>
    <w:rsid w:val="00EF127E"/>
    <w:rsid w:val="00EF5197"/>
    <w:rsid w:val="00F11A88"/>
    <w:rsid w:val="00F140FD"/>
    <w:rsid w:val="00F23DBC"/>
    <w:rsid w:val="00F45A55"/>
    <w:rsid w:val="00F501DB"/>
    <w:rsid w:val="00F72023"/>
    <w:rsid w:val="00F74AF9"/>
    <w:rsid w:val="00F76FF7"/>
    <w:rsid w:val="00F86187"/>
    <w:rsid w:val="00F92875"/>
    <w:rsid w:val="00FD2363"/>
    <w:rsid w:val="00FD70EA"/>
    <w:rsid w:val="00FE4289"/>
    <w:rsid w:val="00FE5472"/>
    <w:rsid w:val="00FE7B3A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70C07"/>
  <w15:docId w15:val="{46B250CC-B100-4123-B065-7BFC086D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07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7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24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051"/>
  </w:style>
  <w:style w:type="paragraph" w:styleId="Fuzeile">
    <w:name w:val="footer"/>
    <w:basedOn w:val="Standard"/>
    <w:link w:val="FuzeileZchn"/>
    <w:uiPriority w:val="99"/>
    <w:unhideWhenUsed/>
    <w:rsid w:val="00724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051"/>
  </w:style>
  <w:style w:type="table" w:styleId="Tabellenraster">
    <w:name w:val="Table Grid"/>
    <w:basedOn w:val="NormaleTabelle"/>
    <w:uiPriority w:val="59"/>
    <w:rsid w:val="005F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84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D042CF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11BC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5E30"/>
    <w:rPr>
      <w:color w:val="605E5C"/>
      <w:shd w:val="clear" w:color="auto" w:fill="E1DFDD"/>
    </w:rPr>
  </w:style>
  <w:style w:type="character" w:customStyle="1" w:styleId="Formatvorlage1">
    <w:name w:val="Formatvorlage1"/>
    <w:basedOn w:val="Absatz-Standardschriftart"/>
    <w:uiPriority w:val="1"/>
    <w:rsid w:val="00D67888"/>
    <w:rPr>
      <w:rFonts w:ascii="Arial" w:hAnsi="Arial"/>
      <w:sz w:val="16"/>
    </w:rPr>
  </w:style>
  <w:style w:type="character" w:customStyle="1" w:styleId="textfeldneu">
    <w:name w:val="textfeld neu"/>
    <w:basedOn w:val="Absatz-Standardschriftart"/>
    <w:uiPriority w:val="1"/>
    <w:rsid w:val="00D549D1"/>
    <w:rPr>
      <w:rFonts w:ascii="Arial" w:hAnsi="Arial"/>
      <w:sz w:val="18"/>
    </w:rPr>
  </w:style>
  <w:style w:type="paragraph" w:customStyle="1" w:styleId="Textausfllenlang">
    <w:name w:val="Text ausfüllen lang"/>
    <w:basedOn w:val="Standard"/>
    <w:link w:val="TextausfllenlangZchn"/>
    <w:rsid w:val="000244DD"/>
    <w:rPr>
      <w:sz w:val="20"/>
    </w:rPr>
  </w:style>
  <w:style w:type="paragraph" w:customStyle="1" w:styleId="Formatvorlage2">
    <w:name w:val="Formatvorlage2"/>
    <w:basedOn w:val="Textausfllenlang"/>
    <w:link w:val="Formatvorlage2Zchn"/>
    <w:rsid w:val="001701DA"/>
    <w:pPr>
      <w:spacing w:line="240" w:lineRule="auto"/>
      <w:textboxTightWrap w:val="allLines"/>
    </w:pPr>
  </w:style>
  <w:style w:type="character" w:customStyle="1" w:styleId="TextausfllenlangZchn">
    <w:name w:val="Text ausfüllen lang Zchn"/>
    <w:basedOn w:val="Absatz-Standardschriftart"/>
    <w:link w:val="Textausfllenlang"/>
    <w:rsid w:val="000244DD"/>
    <w:rPr>
      <w:sz w:val="20"/>
    </w:rPr>
  </w:style>
  <w:style w:type="paragraph" w:customStyle="1" w:styleId="neuuuuu">
    <w:name w:val="neuuuuu"/>
    <w:basedOn w:val="Standard"/>
    <w:link w:val="neuuuuuZchn"/>
    <w:rsid w:val="001701DA"/>
    <w:pPr>
      <w:widowControl w:val="0"/>
    </w:pPr>
    <w:rPr>
      <w:sz w:val="20"/>
    </w:rPr>
  </w:style>
  <w:style w:type="character" w:customStyle="1" w:styleId="Formatvorlage2Zchn">
    <w:name w:val="Formatvorlage2 Zchn"/>
    <w:basedOn w:val="TextausfllenlangZchn"/>
    <w:link w:val="Formatvorlage2"/>
    <w:rsid w:val="001701DA"/>
    <w:rPr>
      <w:sz w:val="20"/>
    </w:rPr>
  </w:style>
  <w:style w:type="character" w:customStyle="1" w:styleId="neuuuuuZchn">
    <w:name w:val="neuuuuu Zchn"/>
    <w:basedOn w:val="Absatz-Standardschriftart"/>
    <w:link w:val="neuuuuu"/>
    <w:rsid w:val="001701D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cher\AppData\Local\Microsoft\Windows\Temporary%20Internet%20Files\Content.Outlook\HARIO1GI\SLK-14-22-881_Sachbericht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77777409CD4F89883E671B77010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F67C9-6640-47F3-BBCF-9A5926F7B387}"/>
      </w:docPartPr>
      <w:docPartBody>
        <w:p w:rsidR="007C1F23" w:rsidRDefault="00693488" w:rsidP="00693488">
          <w:pPr>
            <w:pStyle w:val="9B77777409CD4F89883E671B77010E0D3"/>
          </w:pPr>
          <w:r w:rsidRPr="00A1366B">
            <w:rPr>
              <w:rFonts w:ascii="Arial" w:hAnsi="Arial" w:cs="Arial"/>
              <w:sz w:val="16"/>
              <w:szCs w:val="16"/>
            </w:rPr>
            <w:t>Bitte wählen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D0672-5946-4DED-B63D-4998F67E8236}"/>
      </w:docPartPr>
      <w:docPartBody>
        <w:p w:rsidR="00EB12D5" w:rsidRDefault="00546AE6">
          <w:r w:rsidRPr="000A095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D5"/>
    <w:rsid w:val="00007EFD"/>
    <w:rsid w:val="000E2B6D"/>
    <w:rsid w:val="002519C2"/>
    <w:rsid w:val="00335952"/>
    <w:rsid w:val="005242AC"/>
    <w:rsid w:val="00546AE6"/>
    <w:rsid w:val="005E6537"/>
    <w:rsid w:val="00693488"/>
    <w:rsid w:val="007441DD"/>
    <w:rsid w:val="007C1F23"/>
    <w:rsid w:val="007E3B0A"/>
    <w:rsid w:val="008D0DD5"/>
    <w:rsid w:val="009F5711"/>
    <w:rsid w:val="00B14C30"/>
    <w:rsid w:val="00B53A29"/>
    <w:rsid w:val="00E95395"/>
    <w:rsid w:val="00EB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3488"/>
    <w:rPr>
      <w:color w:val="808080"/>
    </w:rPr>
  </w:style>
  <w:style w:type="paragraph" w:customStyle="1" w:styleId="9B77777409CD4F89883E671B77010E0D3">
    <w:name w:val="9B77777409CD4F89883E671B77010E0D3"/>
    <w:rsid w:val="00693488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F24F4-289E-4701-95E1-5C5AC7A3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SLK-14-22-881_Sachbericht (002)</Template>
  <TotalTime>0</TotalTime>
  <Pages>4</Pages>
  <Words>545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Waselewski</dc:creator>
  <cp:keywords/>
  <dc:description/>
  <cp:lastModifiedBy>Tina Rose</cp:lastModifiedBy>
  <cp:revision>58</cp:revision>
  <cp:lastPrinted>2023-08-11T09:49:00Z</cp:lastPrinted>
  <dcterms:created xsi:type="dcterms:W3CDTF">2023-02-08T09:34:00Z</dcterms:created>
  <dcterms:modified xsi:type="dcterms:W3CDTF">2023-12-11T09:27:00Z</dcterms:modified>
</cp:coreProperties>
</file>